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BF27" w14:textId="77777777" w:rsidR="00956C67" w:rsidRPr="00A018D2" w:rsidRDefault="00956C67" w:rsidP="00956C67">
      <w:pPr>
        <w:pStyle w:val="Normal1"/>
        <w:ind w:right="-52"/>
        <w:jc w:val="right"/>
        <w:rPr>
          <w:rFonts w:asciiTheme="minorHAnsi" w:eastAsia="Garamond" w:hAnsiTheme="minorHAnsi" w:cstheme="minorHAnsi"/>
          <w:b/>
          <w:sz w:val="22"/>
          <w:szCs w:val="22"/>
        </w:rPr>
      </w:pPr>
    </w:p>
    <w:p w14:paraId="09C21E9A" w14:textId="3D67B267" w:rsidR="00956C67" w:rsidRPr="008126D8" w:rsidRDefault="007E6F15" w:rsidP="00E51580">
      <w:pPr>
        <w:pStyle w:val="Normal1"/>
        <w:ind w:right="-52"/>
        <w:outlineLvl w:val="0"/>
        <w:rPr>
          <w:rFonts w:eastAsia="Garamond"/>
          <w:b/>
          <w:color w:val="0070C0"/>
          <w:sz w:val="44"/>
          <w:szCs w:val="44"/>
        </w:rPr>
      </w:pPr>
      <w:r w:rsidRPr="008126D8">
        <w:rPr>
          <w:rFonts w:eastAsia="Garamond"/>
          <w:b/>
          <w:color w:val="0070C0"/>
          <w:sz w:val="44"/>
          <w:szCs w:val="44"/>
        </w:rPr>
        <w:t>PARTICIPAN</w:t>
      </w:r>
      <w:r w:rsidR="00EB7F7A" w:rsidRPr="008126D8">
        <w:rPr>
          <w:rFonts w:eastAsia="Garamond"/>
          <w:b/>
          <w:color w:val="0070C0"/>
          <w:sz w:val="44"/>
          <w:szCs w:val="44"/>
        </w:rPr>
        <w:t xml:space="preserve">T </w:t>
      </w:r>
      <w:r w:rsidR="003B11EA" w:rsidRPr="008126D8">
        <w:rPr>
          <w:rFonts w:eastAsia="Garamond"/>
          <w:b/>
          <w:color w:val="0070C0"/>
          <w:sz w:val="44"/>
          <w:szCs w:val="44"/>
        </w:rPr>
        <w:t>INTAKE</w:t>
      </w:r>
      <w:r w:rsidR="00EB7F7A" w:rsidRPr="008126D8">
        <w:rPr>
          <w:rFonts w:eastAsia="Garamond"/>
          <w:b/>
          <w:color w:val="0070C0"/>
          <w:sz w:val="44"/>
          <w:szCs w:val="44"/>
        </w:rPr>
        <w:t xml:space="preserve"> FORM</w:t>
      </w:r>
      <w:r w:rsidR="008126D8" w:rsidRPr="008126D8">
        <w:rPr>
          <w:rFonts w:eastAsia="Garamond"/>
          <w:b/>
          <w:color w:val="0070C0"/>
          <w:sz w:val="44"/>
          <w:szCs w:val="44"/>
        </w:rPr>
        <w:t xml:space="preserve"> </w:t>
      </w:r>
    </w:p>
    <w:p w14:paraId="362F4EAB" w14:textId="3FDFC8A8" w:rsidR="00956C67" w:rsidRPr="00A018D2" w:rsidRDefault="00956C67" w:rsidP="00E51580">
      <w:pPr>
        <w:pStyle w:val="Normal1"/>
        <w:outlineLvl w:val="0"/>
        <w:rPr>
          <w:rFonts w:asciiTheme="minorHAnsi" w:eastAsia="Cambria" w:hAnsiTheme="minorHAnsi" w:cstheme="minorHAnsi"/>
          <w:b/>
          <w:sz w:val="22"/>
          <w:szCs w:val="22"/>
        </w:rPr>
      </w:pPr>
    </w:p>
    <w:p w14:paraId="47DFAF66" w14:textId="1505C8B6" w:rsidR="00A43CEC" w:rsidRPr="00A43CEC" w:rsidRDefault="00A43CEC" w:rsidP="00A43CEC">
      <w:pPr>
        <w:pStyle w:val="Normal1"/>
        <w:ind w:right="-52"/>
        <w:outlineLvl w:val="0"/>
        <w:rPr>
          <w:rFonts w:eastAsia="Garamond"/>
          <w:b/>
          <w:color w:val="0070C0"/>
          <w:sz w:val="28"/>
          <w:szCs w:val="28"/>
        </w:rPr>
      </w:pPr>
      <w:r w:rsidRPr="00A43CEC">
        <w:rPr>
          <w:rFonts w:eastAsia="Garamond"/>
          <w:b/>
          <w:color w:val="0070C0"/>
          <w:sz w:val="28"/>
          <w:szCs w:val="28"/>
        </w:rPr>
        <w:t>PERSONAL INFORMATION</w:t>
      </w: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EF5762" w14:paraId="7F64A76C" w14:textId="77777777" w:rsidTr="008B4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  <w:vAlign w:val="center"/>
          </w:tcPr>
          <w:p w14:paraId="5CDC02CF" w14:textId="632C5649" w:rsidR="00EF5762" w:rsidRPr="00C94D01" w:rsidRDefault="00EF5762" w:rsidP="00976DD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Full Name:</w:t>
            </w:r>
          </w:p>
        </w:tc>
      </w:tr>
      <w:tr w:rsidR="00A43CEC" w14:paraId="7F33EF77" w14:textId="77777777" w:rsidTr="00EF5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  <w:vAlign w:val="center"/>
          </w:tcPr>
          <w:p w14:paraId="5377CD79" w14:textId="6713C0EC" w:rsidR="00A43CEC" w:rsidRPr="00C94D01" w:rsidRDefault="00A43CEC" w:rsidP="00A43CE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Date of Birth:</w:t>
            </w:r>
          </w:p>
        </w:tc>
        <w:tc>
          <w:tcPr>
            <w:tcW w:w="4886" w:type="dxa"/>
            <w:vAlign w:val="center"/>
          </w:tcPr>
          <w:p w14:paraId="361282E2" w14:textId="328AB8AD" w:rsidR="00A43CEC" w:rsidRPr="00C94D01" w:rsidRDefault="00EF5762" w:rsidP="00EF576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</w:rPr>
            </w:pPr>
            <w:r w:rsidRPr="00EF5762">
              <w:rPr>
                <w:rFonts w:eastAsia="Calibri"/>
                <w:b/>
                <w:bCs/>
                <w:iCs/>
              </w:rPr>
              <w:t>Identifies As:</w:t>
            </w:r>
          </w:p>
        </w:tc>
      </w:tr>
      <w:tr w:rsidR="00A43CEC" w14:paraId="01DD8587" w14:textId="77777777" w:rsidTr="00A43CE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  <w:vAlign w:val="center"/>
          </w:tcPr>
          <w:p w14:paraId="11EEAEE2" w14:textId="37C4EA1A" w:rsidR="00A43CEC" w:rsidRPr="00C94D01" w:rsidRDefault="00A43CEC" w:rsidP="00A43CE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Home Phone:</w:t>
            </w:r>
          </w:p>
        </w:tc>
        <w:tc>
          <w:tcPr>
            <w:tcW w:w="4886" w:type="dxa"/>
            <w:vAlign w:val="center"/>
          </w:tcPr>
          <w:p w14:paraId="0CB7CA6E" w14:textId="04C4292A" w:rsidR="00A43CEC" w:rsidRPr="00C94D01" w:rsidRDefault="00A43CEC" w:rsidP="00A43CE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</w:rPr>
            </w:pPr>
            <w:r w:rsidRPr="00A43CEC">
              <w:rPr>
                <w:rFonts w:eastAsia="Calibri"/>
                <w:b/>
                <w:bCs/>
                <w:iCs/>
              </w:rPr>
              <w:t>Mobile Number</w:t>
            </w:r>
            <w:r>
              <w:rPr>
                <w:rFonts w:eastAsia="Calibri"/>
                <w:b/>
                <w:bCs/>
                <w:iCs/>
              </w:rPr>
              <w:t>:</w:t>
            </w:r>
          </w:p>
        </w:tc>
      </w:tr>
      <w:tr w:rsidR="00EF5762" w14:paraId="5F574800" w14:textId="77777777" w:rsidTr="006A1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</w:tcPr>
          <w:p w14:paraId="1748CFC4" w14:textId="1CA4F020" w:rsidR="00EF5762" w:rsidRPr="00C94D01" w:rsidRDefault="00EF5762" w:rsidP="00976DD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Address:</w:t>
            </w:r>
          </w:p>
        </w:tc>
      </w:tr>
      <w:tr w:rsidR="00EF5762" w14:paraId="06F95932" w14:textId="77777777" w:rsidTr="0033225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  <w:vAlign w:val="center"/>
          </w:tcPr>
          <w:p w14:paraId="3DD74831" w14:textId="6636231D" w:rsidR="00EF5762" w:rsidRPr="00C94D01" w:rsidRDefault="00EF5762" w:rsidP="00976DD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Email Address:</w:t>
            </w:r>
          </w:p>
        </w:tc>
      </w:tr>
      <w:tr w:rsidR="00A43CEC" w14:paraId="4F1AD065" w14:textId="77777777" w:rsidTr="00A43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  <w:vAlign w:val="center"/>
          </w:tcPr>
          <w:p w14:paraId="45763A96" w14:textId="13F7901B" w:rsidR="00A43CEC" w:rsidRPr="00C94D01" w:rsidRDefault="00A43CEC" w:rsidP="00A43CE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Cultural Background:</w:t>
            </w:r>
          </w:p>
        </w:tc>
        <w:tc>
          <w:tcPr>
            <w:tcW w:w="4886" w:type="dxa"/>
            <w:vAlign w:val="center"/>
          </w:tcPr>
          <w:p w14:paraId="63B26D5F" w14:textId="309854E4" w:rsidR="00A43CEC" w:rsidRPr="00A43CEC" w:rsidRDefault="00A43CEC" w:rsidP="00A43CE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iCs/>
              </w:rPr>
            </w:pPr>
            <w:r w:rsidRPr="00A43CEC">
              <w:rPr>
                <w:rFonts w:eastAsia="Calibri"/>
                <w:b/>
                <w:bCs/>
                <w:iCs/>
              </w:rPr>
              <w:t>Interpreter Required?</w:t>
            </w:r>
            <w:r>
              <w:rPr>
                <w:rFonts w:eastAsia="Calibri"/>
                <w:b/>
                <w:bCs/>
                <w:iCs/>
              </w:rPr>
              <w:t xml:space="preserve">     </w:t>
            </w:r>
            <w:r w:rsidRPr="00A43CEC">
              <w:rPr>
                <w:b/>
                <w:bCs/>
                <w:sz w:val="22"/>
                <w:szCs w:val="22"/>
              </w:rPr>
              <w:t xml:space="preserve">○ </w:t>
            </w:r>
            <w:r w:rsidRPr="00EF5762">
              <w:rPr>
                <w:sz w:val="22"/>
                <w:szCs w:val="22"/>
              </w:rPr>
              <w:t>Yes      ○ No</w:t>
            </w:r>
          </w:p>
        </w:tc>
      </w:tr>
      <w:tr w:rsidR="00EF5762" w14:paraId="732BA510" w14:textId="77777777" w:rsidTr="0091744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  <w:vAlign w:val="center"/>
          </w:tcPr>
          <w:p w14:paraId="64FDAEE6" w14:textId="38F08A63" w:rsidR="00EF5762" w:rsidRPr="00C94D01" w:rsidRDefault="00EF5762" w:rsidP="00976DD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Preferred Contact Method:</w:t>
            </w:r>
          </w:p>
        </w:tc>
      </w:tr>
    </w:tbl>
    <w:p w14:paraId="7BB2DB73" w14:textId="77777777" w:rsidR="00EF5762" w:rsidRDefault="00EF5762"/>
    <w:p w14:paraId="37862BF1" w14:textId="77777777" w:rsidR="00EF5762" w:rsidRDefault="00EF5762"/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EF5762" w14:paraId="12CDE2A1" w14:textId="77777777" w:rsidTr="00506F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  <w:vAlign w:val="center"/>
          </w:tcPr>
          <w:p w14:paraId="5ED45501" w14:textId="5C1B7633" w:rsidR="00EF5762" w:rsidRPr="00C94D01" w:rsidRDefault="00EF5762" w:rsidP="00976DD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Name Primary Contact:</w:t>
            </w:r>
          </w:p>
        </w:tc>
      </w:tr>
      <w:tr w:rsidR="00A43CEC" w14:paraId="1C46995F" w14:textId="77777777" w:rsidTr="00EF5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  <w:vAlign w:val="center"/>
          </w:tcPr>
          <w:p w14:paraId="58A93578" w14:textId="77DD9794" w:rsidR="00A43CEC" w:rsidRPr="00C94D01" w:rsidRDefault="00EF5762" w:rsidP="00EF576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Phone Number:</w:t>
            </w:r>
          </w:p>
        </w:tc>
        <w:tc>
          <w:tcPr>
            <w:tcW w:w="4886" w:type="dxa"/>
            <w:vAlign w:val="center"/>
          </w:tcPr>
          <w:p w14:paraId="6E751229" w14:textId="0B0D103D" w:rsidR="00A43CEC" w:rsidRPr="00C94D01" w:rsidRDefault="00EF5762" w:rsidP="00EF576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</w:rPr>
            </w:pPr>
            <w:r w:rsidRPr="00EF5762">
              <w:rPr>
                <w:rFonts w:eastAsia="Calibri"/>
                <w:b/>
                <w:bCs/>
                <w:iCs/>
              </w:rPr>
              <w:t>Email Address</w:t>
            </w:r>
            <w:r>
              <w:rPr>
                <w:rFonts w:eastAsia="Calibri"/>
                <w:b/>
                <w:bCs/>
                <w:iCs/>
              </w:rPr>
              <w:t>:</w:t>
            </w:r>
          </w:p>
        </w:tc>
      </w:tr>
      <w:tr w:rsidR="00EF5762" w14:paraId="522C5785" w14:textId="77777777" w:rsidTr="003E74E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</w:tcPr>
          <w:p w14:paraId="6F34A860" w14:textId="16886ECE" w:rsidR="00EF5762" w:rsidRPr="00C94D01" w:rsidRDefault="00EF5762" w:rsidP="00976DD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Address:</w:t>
            </w:r>
          </w:p>
        </w:tc>
      </w:tr>
      <w:tr w:rsidR="00EF5762" w14:paraId="000D316B" w14:textId="77777777" w:rsidTr="00EF5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430665C7" w14:textId="2F488EA2" w:rsidR="00EF5762" w:rsidRPr="00C94D01" w:rsidRDefault="00EF5762" w:rsidP="00976DD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Support Coordinator:</w:t>
            </w:r>
          </w:p>
        </w:tc>
        <w:tc>
          <w:tcPr>
            <w:tcW w:w="4886" w:type="dxa"/>
          </w:tcPr>
          <w:p w14:paraId="6534C439" w14:textId="7465CEFC" w:rsidR="00EF5762" w:rsidRPr="00C94D01" w:rsidRDefault="00EF5762" w:rsidP="00976DD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</w:rPr>
            </w:pPr>
            <w:r w:rsidRPr="00EF5762">
              <w:rPr>
                <w:rFonts w:eastAsia="Calibri"/>
                <w:b/>
                <w:bCs/>
                <w:iCs/>
              </w:rPr>
              <w:t>Phone Number</w:t>
            </w:r>
            <w:r>
              <w:rPr>
                <w:rFonts w:eastAsia="Calibri"/>
                <w:b/>
                <w:bCs/>
                <w:iCs/>
              </w:rPr>
              <w:t>:</w:t>
            </w:r>
          </w:p>
          <w:p w14:paraId="738B48F9" w14:textId="77777777" w:rsidR="00EF5762" w:rsidRDefault="00EF5762" w:rsidP="00976DD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iCs/>
              </w:rPr>
            </w:pPr>
          </w:p>
          <w:p w14:paraId="677B4B86" w14:textId="00C28C1E" w:rsidR="00EF5762" w:rsidRPr="00C94D01" w:rsidRDefault="00EF5762" w:rsidP="00976DD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</w:rPr>
            </w:pPr>
            <w:r w:rsidRPr="00EF5762">
              <w:rPr>
                <w:rFonts w:eastAsia="Calibri"/>
                <w:b/>
                <w:bCs/>
                <w:iCs/>
              </w:rPr>
              <w:t>Email Address</w:t>
            </w:r>
            <w:r>
              <w:rPr>
                <w:rFonts w:eastAsia="Calibri"/>
                <w:b/>
                <w:bCs/>
                <w:iCs/>
              </w:rPr>
              <w:t>:</w:t>
            </w:r>
          </w:p>
        </w:tc>
      </w:tr>
    </w:tbl>
    <w:p w14:paraId="6CB14578" w14:textId="074C73F2" w:rsidR="00A43CEC" w:rsidRPr="00A43CEC" w:rsidRDefault="00A43CEC" w:rsidP="00976DDC">
      <w:pPr>
        <w:pStyle w:val="Normal1"/>
        <w:pBdr>
          <w:top w:val="none" w:sz="0" w:space="0" w:color="auto"/>
        </w:pBdr>
        <w:rPr>
          <w:rFonts w:eastAsia="Calibri"/>
          <w:iCs/>
        </w:rPr>
      </w:pPr>
    </w:p>
    <w:p w14:paraId="08C9CC72" w14:textId="77777777" w:rsidR="00EF5762" w:rsidRDefault="00EF5762" w:rsidP="00EF5762">
      <w:pPr>
        <w:pStyle w:val="Normal1"/>
        <w:ind w:right="-52"/>
        <w:outlineLvl w:val="0"/>
        <w:rPr>
          <w:rFonts w:eastAsia="Garamond"/>
          <w:b/>
          <w:color w:val="0070C0"/>
          <w:sz w:val="28"/>
          <w:szCs w:val="28"/>
        </w:rPr>
      </w:pPr>
    </w:p>
    <w:p w14:paraId="20A0A194" w14:textId="39CFFBC8" w:rsidR="00EF5762" w:rsidRDefault="00EF5762" w:rsidP="00976DDC">
      <w:pPr>
        <w:pStyle w:val="Normal1"/>
        <w:pBdr>
          <w:top w:val="none" w:sz="0" w:space="0" w:color="auto"/>
        </w:pBdr>
        <w:rPr>
          <w:rFonts w:eastAsia="Garamond"/>
          <w:b/>
          <w:color w:val="0070C0"/>
          <w:sz w:val="28"/>
          <w:szCs w:val="28"/>
        </w:rPr>
      </w:pPr>
      <w:r>
        <w:rPr>
          <w:rFonts w:eastAsia="Garamond"/>
          <w:b/>
          <w:color w:val="0070C0"/>
          <w:sz w:val="28"/>
          <w:szCs w:val="28"/>
        </w:rPr>
        <w:t>NDIS</w:t>
      </w: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8126D8" w14:paraId="50B4954F" w14:textId="77777777" w:rsidTr="00B40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  <w:vAlign w:val="center"/>
          </w:tcPr>
          <w:p w14:paraId="39DECEAF" w14:textId="681A400A" w:rsidR="008126D8" w:rsidRPr="00C94D01" w:rsidRDefault="008126D8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NDIS Number:</w:t>
            </w:r>
          </w:p>
        </w:tc>
        <w:tc>
          <w:tcPr>
            <w:tcW w:w="4886" w:type="dxa"/>
            <w:vAlign w:val="center"/>
          </w:tcPr>
          <w:p w14:paraId="311D6B92" w14:textId="15E953A1" w:rsidR="008126D8" w:rsidRPr="00C94D01" w:rsidRDefault="008126D8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Plan Dates:</w:t>
            </w:r>
          </w:p>
        </w:tc>
      </w:tr>
      <w:tr w:rsidR="00EF5762" w14:paraId="192FE8A1" w14:textId="77777777" w:rsidTr="00130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  <w:vAlign w:val="center"/>
          </w:tcPr>
          <w:p w14:paraId="76544033" w14:textId="4AECB6DD" w:rsidR="00EF5762" w:rsidRPr="00EF5762" w:rsidRDefault="00EF5762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 xml:space="preserve">Please Tick:    </w:t>
            </w:r>
            <w:r w:rsidRPr="00A43CEC">
              <w:rPr>
                <w:sz w:val="22"/>
                <w:szCs w:val="22"/>
              </w:rPr>
              <w:t>○</w:t>
            </w:r>
            <w:r w:rsidRPr="00A43CEC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bCs w:val="0"/>
                <w:iCs/>
              </w:rPr>
              <w:t xml:space="preserve">Plan Managed            </w:t>
            </w:r>
            <w:r w:rsidR="00724D0A">
              <w:rPr>
                <w:rFonts w:eastAsia="Calibri"/>
                <w:b w:val="0"/>
                <w:bCs w:val="0"/>
                <w:iCs/>
              </w:rPr>
              <w:t xml:space="preserve">  </w:t>
            </w:r>
            <w:r>
              <w:rPr>
                <w:rFonts w:eastAsia="Calibri"/>
                <w:b w:val="0"/>
                <w:bCs w:val="0"/>
                <w:iCs/>
              </w:rPr>
              <w:t xml:space="preserve"> </w:t>
            </w:r>
            <w:r w:rsidRPr="00A43CEC">
              <w:rPr>
                <w:sz w:val="22"/>
                <w:szCs w:val="22"/>
              </w:rPr>
              <w:t>○</w:t>
            </w:r>
            <w:r w:rsidRPr="00A43CEC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bCs w:val="0"/>
                <w:iCs/>
              </w:rPr>
              <w:t xml:space="preserve">Self-Managed                 </w:t>
            </w:r>
            <w:r w:rsidRPr="00A43CEC">
              <w:rPr>
                <w:sz w:val="22"/>
                <w:szCs w:val="22"/>
              </w:rPr>
              <w:t>○</w:t>
            </w:r>
            <w:r w:rsidRPr="00A43CEC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b w:val="0"/>
                <w:bCs w:val="0"/>
                <w:iCs/>
              </w:rPr>
              <w:t>NDIA Managed</w:t>
            </w:r>
          </w:p>
        </w:tc>
      </w:tr>
      <w:tr w:rsidR="00EF5762" w14:paraId="22B67FB0" w14:textId="77777777" w:rsidTr="00962E9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</w:tcPr>
          <w:p w14:paraId="2D2294E2" w14:textId="6D0F6928" w:rsidR="00EF5762" w:rsidRPr="00C94D01" w:rsidRDefault="00EF5762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Contact of Plan Manager if Applicable:</w:t>
            </w:r>
          </w:p>
        </w:tc>
      </w:tr>
    </w:tbl>
    <w:p w14:paraId="59A86BE9" w14:textId="77777777" w:rsidR="00E1334C" w:rsidRDefault="00E1334C">
      <w:r>
        <w:rPr>
          <w:b/>
          <w:bCs/>
        </w:rPr>
        <w:br w:type="page"/>
      </w: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126D8" w14:paraId="1C05AC79" w14:textId="77777777" w:rsidTr="00812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</w:tcPr>
          <w:p w14:paraId="7ECD7585" w14:textId="2256091D" w:rsidR="008126D8" w:rsidRDefault="008126D8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lastRenderedPageBreak/>
              <w:t>Risk Factors / Alert Issues</w:t>
            </w:r>
          </w:p>
          <w:p w14:paraId="486C64AC" w14:textId="77777777" w:rsidR="008126D8" w:rsidRDefault="008126D8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</w:p>
          <w:tbl>
            <w:tblPr>
              <w:tblStyle w:val="PlainTable1"/>
              <w:tblW w:w="0" w:type="auto"/>
              <w:tblLook w:val="04A0" w:firstRow="1" w:lastRow="0" w:firstColumn="1" w:lastColumn="0" w:noHBand="0" w:noVBand="1"/>
            </w:tblPr>
            <w:tblGrid>
              <w:gridCol w:w="4772"/>
              <w:gridCol w:w="4773"/>
            </w:tblGrid>
            <w:tr w:rsidR="008126D8" w14:paraId="74EBC66A" w14:textId="77777777" w:rsidTr="008126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72" w:type="dxa"/>
                </w:tcPr>
                <w:p w14:paraId="30C0D6ED" w14:textId="5FDDF5B9" w:rsidR="008126D8" w:rsidRPr="008126D8" w:rsidRDefault="008126D8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b w:val="0"/>
                      <w:bCs w:val="0"/>
                      <w:iCs/>
                    </w:rPr>
                  </w:pPr>
                  <w:r w:rsidRPr="008126D8">
                    <w:rPr>
                      <w:b w:val="0"/>
                      <w:bCs w:val="0"/>
                    </w:rPr>
                    <w:t>○ Epilepsy?</w:t>
                  </w:r>
                </w:p>
              </w:tc>
              <w:tc>
                <w:tcPr>
                  <w:tcW w:w="4773" w:type="dxa"/>
                </w:tcPr>
                <w:p w14:paraId="710200F6" w14:textId="78908666" w:rsidR="008126D8" w:rsidRPr="008126D8" w:rsidRDefault="008126D8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/>
                      <w:b w:val="0"/>
                      <w:bCs w:val="0"/>
                      <w:iCs/>
                    </w:rPr>
                  </w:pPr>
                  <w:r w:rsidRPr="008126D8">
                    <w:rPr>
                      <w:b w:val="0"/>
                      <w:bCs w:val="0"/>
                    </w:rPr>
                    <w:t>○ Epilepsy Management Plan?</w:t>
                  </w:r>
                </w:p>
              </w:tc>
            </w:tr>
            <w:tr w:rsidR="008126D8" w14:paraId="3CAB8473" w14:textId="77777777" w:rsidTr="008126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72" w:type="dxa"/>
                </w:tcPr>
                <w:p w14:paraId="1427C3D3" w14:textId="7D2CE567" w:rsidR="008126D8" w:rsidRPr="008126D8" w:rsidRDefault="008126D8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b w:val="0"/>
                      <w:bCs w:val="0"/>
                      <w:iCs/>
                    </w:rPr>
                  </w:pPr>
                  <w:r w:rsidRPr="008126D8">
                    <w:rPr>
                      <w:b w:val="0"/>
                      <w:bCs w:val="0"/>
                    </w:rPr>
                    <w:t>○ Diabetes?</w:t>
                  </w:r>
                </w:p>
              </w:tc>
              <w:tc>
                <w:tcPr>
                  <w:tcW w:w="4773" w:type="dxa"/>
                </w:tcPr>
                <w:p w14:paraId="54903E1B" w14:textId="7A632ADF" w:rsidR="008126D8" w:rsidRPr="008126D8" w:rsidRDefault="008126D8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Calibri"/>
                      <w:iCs/>
                    </w:rPr>
                  </w:pPr>
                  <w:r w:rsidRPr="008126D8">
                    <w:t>○ Diabetes Management Plan?</w:t>
                  </w:r>
                </w:p>
              </w:tc>
            </w:tr>
            <w:tr w:rsidR="008126D8" w14:paraId="371DB8F5" w14:textId="77777777" w:rsidTr="008126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72" w:type="dxa"/>
                </w:tcPr>
                <w:p w14:paraId="1B05062C" w14:textId="3F1773BD" w:rsidR="008126D8" w:rsidRPr="008126D8" w:rsidRDefault="008126D8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b w:val="0"/>
                      <w:bCs w:val="0"/>
                      <w:iCs/>
                    </w:rPr>
                  </w:pPr>
                  <w:r w:rsidRPr="008126D8">
                    <w:rPr>
                      <w:b w:val="0"/>
                      <w:bCs w:val="0"/>
                    </w:rPr>
                    <w:t>○ PBSP?</w:t>
                  </w:r>
                </w:p>
              </w:tc>
              <w:tc>
                <w:tcPr>
                  <w:tcW w:w="4773" w:type="dxa"/>
                </w:tcPr>
                <w:p w14:paraId="2ACA8A05" w14:textId="7DD5A4B8" w:rsidR="008126D8" w:rsidRPr="008126D8" w:rsidRDefault="008126D8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/>
                      <w:iCs/>
                    </w:rPr>
                  </w:pPr>
                  <w:r w:rsidRPr="008126D8">
                    <w:t>○ Copy of PBSP?</w:t>
                  </w:r>
                </w:p>
              </w:tc>
            </w:tr>
            <w:tr w:rsidR="008126D8" w14:paraId="3919DE95" w14:textId="77777777" w:rsidTr="008126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72" w:type="dxa"/>
                </w:tcPr>
                <w:p w14:paraId="0A4D725D" w14:textId="70713654" w:rsidR="008126D8" w:rsidRPr="008126D8" w:rsidRDefault="008126D8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b w:val="0"/>
                      <w:bCs w:val="0"/>
                      <w:iCs/>
                    </w:rPr>
                  </w:pPr>
                  <w:r w:rsidRPr="008126D8">
                    <w:rPr>
                      <w:b w:val="0"/>
                      <w:bCs w:val="0"/>
                    </w:rPr>
                    <w:t>○ Mealtime Management Required</w:t>
                  </w:r>
                </w:p>
              </w:tc>
              <w:tc>
                <w:tcPr>
                  <w:tcW w:w="4773" w:type="dxa"/>
                </w:tcPr>
                <w:p w14:paraId="582907B7" w14:textId="77A2D0F2" w:rsidR="008126D8" w:rsidRPr="008126D8" w:rsidRDefault="008126D8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Calibri"/>
                      <w:iCs/>
                    </w:rPr>
                  </w:pPr>
                  <w:r w:rsidRPr="008126D8">
                    <w:t>○ Mealtime Management Plan</w:t>
                  </w:r>
                </w:p>
              </w:tc>
            </w:tr>
            <w:tr w:rsidR="008126D8" w14:paraId="458FD617" w14:textId="77777777" w:rsidTr="008126D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72" w:type="dxa"/>
                </w:tcPr>
                <w:p w14:paraId="307CD192" w14:textId="584038C2" w:rsidR="008126D8" w:rsidRPr="008126D8" w:rsidRDefault="008126D8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b w:val="0"/>
                      <w:bCs w:val="0"/>
                      <w:iCs/>
                    </w:rPr>
                  </w:pPr>
                  <w:r w:rsidRPr="008126D8">
                    <w:rPr>
                      <w:b w:val="0"/>
                      <w:bCs w:val="0"/>
                    </w:rPr>
                    <w:t>○ Medication Management Required</w:t>
                  </w:r>
                </w:p>
              </w:tc>
              <w:tc>
                <w:tcPr>
                  <w:tcW w:w="4773" w:type="dxa"/>
                </w:tcPr>
                <w:p w14:paraId="3F80A6E8" w14:textId="6DD84DE6" w:rsidR="008126D8" w:rsidRPr="008126D8" w:rsidRDefault="008126D8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/>
                      <w:iCs/>
                    </w:rPr>
                  </w:pPr>
                  <w:r w:rsidRPr="008126D8">
                    <w:t>○ Medication Management Plan</w:t>
                  </w:r>
                </w:p>
              </w:tc>
            </w:tr>
          </w:tbl>
          <w:p w14:paraId="7A4DF6E5" w14:textId="0CC182D6" w:rsidR="008126D8" w:rsidRDefault="008126D8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iCs/>
              </w:rPr>
            </w:pPr>
          </w:p>
        </w:tc>
      </w:tr>
    </w:tbl>
    <w:p w14:paraId="7D0B69AD" w14:textId="77777777" w:rsidR="00EF5762" w:rsidRDefault="00EF5762" w:rsidP="00976DDC">
      <w:pPr>
        <w:pStyle w:val="Normal1"/>
        <w:pBdr>
          <w:top w:val="none" w:sz="0" w:space="0" w:color="auto"/>
        </w:pBdr>
        <w:rPr>
          <w:rFonts w:asciiTheme="minorHAnsi" w:eastAsia="Calibri" w:hAnsiTheme="minorHAnsi" w:cstheme="minorHAnsi"/>
          <w:iCs/>
          <w:sz w:val="22"/>
          <w:szCs w:val="22"/>
        </w:rPr>
      </w:pPr>
    </w:p>
    <w:p w14:paraId="05CD7CC5" w14:textId="77777777" w:rsidR="00EF5762" w:rsidRDefault="00EF5762" w:rsidP="00EF5762">
      <w:pPr>
        <w:pStyle w:val="Normal1"/>
        <w:ind w:right="-52"/>
        <w:outlineLvl w:val="0"/>
        <w:rPr>
          <w:rFonts w:eastAsia="Garamond"/>
          <w:b/>
          <w:color w:val="0070C0"/>
          <w:sz w:val="28"/>
          <w:szCs w:val="28"/>
        </w:rPr>
      </w:pPr>
    </w:p>
    <w:p w14:paraId="37384019" w14:textId="457EDE2C" w:rsidR="00EF5762" w:rsidRDefault="00EF5762" w:rsidP="00EF5762">
      <w:pPr>
        <w:pStyle w:val="Normal1"/>
        <w:pBdr>
          <w:top w:val="none" w:sz="0" w:space="0" w:color="auto"/>
        </w:pBdr>
        <w:rPr>
          <w:rFonts w:eastAsia="Garamond"/>
          <w:b/>
          <w:color w:val="0070C0"/>
          <w:sz w:val="28"/>
          <w:szCs w:val="28"/>
        </w:rPr>
      </w:pPr>
      <w:r>
        <w:rPr>
          <w:rFonts w:eastAsia="Garamond"/>
          <w:b/>
          <w:color w:val="0070C0"/>
          <w:sz w:val="28"/>
          <w:szCs w:val="28"/>
        </w:rPr>
        <w:t>DETAILS</w:t>
      </w:r>
      <w:r w:rsidR="007911A1">
        <w:rPr>
          <w:rFonts w:eastAsia="Garamond"/>
          <w:b/>
          <w:color w:val="0070C0"/>
          <w:sz w:val="28"/>
          <w:szCs w:val="28"/>
        </w:rPr>
        <w:t xml:space="preserve"> FOR APPOINTMENTS</w:t>
      </w: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EF5762" w14:paraId="080994BB" w14:textId="77777777" w:rsidTr="00EF5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</w:tcPr>
          <w:p w14:paraId="03FFD135" w14:textId="17F1E472" w:rsidR="00EF5762" w:rsidRPr="00C94D01" w:rsidRDefault="00EF5762" w:rsidP="00EF576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 xml:space="preserve">Reason for </w:t>
            </w:r>
            <w:r w:rsidR="007911A1">
              <w:rPr>
                <w:rFonts w:eastAsia="Calibri"/>
                <w:iCs/>
              </w:rPr>
              <w:t>Referral</w:t>
            </w:r>
            <w:r>
              <w:rPr>
                <w:rFonts w:eastAsia="Calibri"/>
                <w:iCs/>
              </w:rPr>
              <w:t>:</w:t>
            </w:r>
          </w:p>
        </w:tc>
      </w:tr>
      <w:tr w:rsidR="00EF5762" w14:paraId="2FCB0BFF" w14:textId="77777777" w:rsidTr="00791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</w:tcPr>
          <w:p w14:paraId="5D44B470" w14:textId="133DD0C5" w:rsidR="00EF5762" w:rsidRPr="00C94D01" w:rsidRDefault="00EF5762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Contact of Plan Manager if Appliable:</w:t>
            </w:r>
          </w:p>
        </w:tc>
      </w:tr>
      <w:tr w:rsidR="007911A1" w14:paraId="29DEC439" w14:textId="77777777" w:rsidTr="001651F8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</w:tcPr>
          <w:p w14:paraId="6F3AAF00" w14:textId="361DB53F" w:rsidR="007911A1" w:rsidRDefault="007911A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D</w:t>
            </w:r>
            <w:r w:rsidR="007A12B3">
              <w:rPr>
                <w:rFonts w:eastAsia="Calibri"/>
                <w:iCs/>
              </w:rPr>
              <w:t>ay</w:t>
            </w:r>
            <w:r>
              <w:rPr>
                <w:rFonts w:eastAsia="Calibri"/>
                <w:iCs/>
              </w:rPr>
              <w:t>/Time Preferences:</w:t>
            </w:r>
          </w:p>
          <w:p w14:paraId="12C9C99C" w14:textId="77777777" w:rsidR="007911A1" w:rsidRDefault="007911A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</w:p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1748"/>
              <w:gridCol w:w="1983"/>
              <w:gridCol w:w="1987"/>
              <w:gridCol w:w="2078"/>
              <w:gridCol w:w="1749"/>
            </w:tblGrid>
            <w:tr w:rsidR="007911A1" w14:paraId="64790090" w14:textId="03E77304" w:rsidTr="006A0DCE">
              <w:tc>
                <w:tcPr>
                  <w:tcW w:w="1748" w:type="dxa"/>
                </w:tcPr>
                <w:p w14:paraId="14BDE51C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1983" w:type="dxa"/>
                </w:tcPr>
                <w:p w14:paraId="540B2FAC" w14:textId="34FC9CD5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  <w:r>
                    <w:rPr>
                      <w:rFonts w:eastAsia="Calibri"/>
                      <w:iCs/>
                    </w:rPr>
                    <w:t>Monday</w:t>
                  </w:r>
                </w:p>
              </w:tc>
              <w:tc>
                <w:tcPr>
                  <w:tcW w:w="1987" w:type="dxa"/>
                </w:tcPr>
                <w:p w14:paraId="4C30C4C8" w14:textId="0883184C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  <w:r>
                    <w:rPr>
                      <w:rFonts w:eastAsia="Calibri"/>
                      <w:iCs/>
                    </w:rPr>
                    <w:t>Tuesday</w:t>
                  </w:r>
                </w:p>
              </w:tc>
              <w:tc>
                <w:tcPr>
                  <w:tcW w:w="2078" w:type="dxa"/>
                </w:tcPr>
                <w:p w14:paraId="05FA0AB2" w14:textId="2ACD7BB9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  <w:r>
                    <w:rPr>
                      <w:rFonts w:eastAsia="Calibri"/>
                      <w:iCs/>
                    </w:rPr>
                    <w:t>Wednesday</w:t>
                  </w:r>
                </w:p>
              </w:tc>
              <w:tc>
                <w:tcPr>
                  <w:tcW w:w="1749" w:type="dxa"/>
                </w:tcPr>
                <w:p w14:paraId="613408B0" w14:textId="771CA72B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  <w:r>
                    <w:rPr>
                      <w:rFonts w:eastAsia="Calibri"/>
                      <w:iCs/>
                    </w:rPr>
                    <w:t>Thursday</w:t>
                  </w:r>
                </w:p>
              </w:tc>
            </w:tr>
            <w:tr w:rsidR="007911A1" w14:paraId="6709E34C" w14:textId="243E3689" w:rsidTr="006A0DCE">
              <w:tc>
                <w:tcPr>
                  <w:tcW w:w="1748" w:type="dxa"/>
                </w:tcPr>
                <w:p w14:paraId="11179378" w14:textId="36D20728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  <w:r>
                    <w:rPr>
                      <w:rFonts w:eastAsia="Calibri"/>
                      <w:iCs/>
                    </w:rPr>
                    <w:t>Morning</w:t>
                  </w:r>
                </w:p>
              </w:tc>
              <w:tc>
                <w:tcPr>
                  <w:tcW w:w="1983" w:type="dxa"/>
                </w:tcPr>
                <w:p w14:paraId="50811F6F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1987" w:type="dxa"/>
                </w:tcPr>
                <w:p w14:paraId="049FD20D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2078" w:type="dxa"/>
                </w:tcPr>
                <w:p w14:paraId="0249DF58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1749" w:type="dxa"/>
                </w:tcPr>
                <w:p w14:paraId="01BEDD25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</w:tr>
            <w:tr w:rsidR="007911A1" w14:paraId="2FB474D6" w14:textId="123690D6" w:rsidTr="006A0DCE">
              <w:tc>
                <w:tcPr>
                  <w:tcW w:w="1748" w:type="dxa"/>
                </w:tcPr>
                <w:p w14:paraId="0161BA86" w14:textId="0D3FF543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  <w:r>
                    <w:rPr>
                      <w:rFonts w:eastAsia="Calibri"/>
                      <w:iCs/>
                    </w:rPr>
                    <w:t>Afternoon</w:t>
                  </w:r>
                </w:p>
              </w:tc>
              <w:tc>
                <w:tcPr>
                  <w:tcW w:w="1983" w:type="dxa"/>
                </w:tcPr>
                <w:p w14:paraId="1D3D5DFB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1987" w:type="dxa"/>
                </w:tcPr>
                <w:p w14:paraId="564B1B9C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2078" w:type="dxa"/>
                </w:tcPr>
                <w:p w14:paraId="1A6F0235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1749" w:type="dxa"/>
                </w:tcPr>
                <w:p w14:paraId="525F24A8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</w:tr>
            <w:tr w:rsidR="007911A1" w14:paraId="48DA1587" w14:textId="270E1361" w:rsidTr="006A0DCE">
              <w:tc>
                <w:tcPr>
                  <w:tcW w:w="1748" w:type="dxa"/>
                </w:tcPr>
                <w:p w14:paraId="38F2F774" w14:textId="3EF402FF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  <w:r>
                    <w:rPr>
                      <w:rFonts w:eastAsia="Calibri"/>
                      <w:iCs/>
                    </w:rPr>
                    <w:t>Evening</w:t>
                  </w:r>
                </w:p>
              </w:tc>
              <w:tc>
                <w:tcPr>
                  <w:tcW w:w="1983" w:type="dxa"/>
                </w:tcPr>
                <w:p w14:paraId="5C0C0271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1987" w:type="dxa"/>
                </w:tcPr>
                <w:p w14:paraId="53C69911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2078" w:type="dxa"/>
                </w:tcPr>
                <w:p w14:paraId="04EB1039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1749" w:type="dxa"/>
                </w:tcPr>
                <w:p w14:paraId="620A3B9D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</w:tr>
          </w:tbl>
          <w:p w14:paraId="20A936A8" w14:textId="77777777" w:rsidR="007911A1" w:rsidRDefault="007911A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</w:p>
          <w:p w14:paraId="6057F855" w14:textId="32998A96" w:rsidR="007911A1" w:rsidRDefault="007911A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iCs/>
              </w:rPr>
            </w:pPr>
          </w:p>
        </w:tc>
      </w:tr>
    </w:tbl>
    <w:p w14:paraId="705B77BD" w14:textId="77777777" w:rsidR="00EF5762" w:rsidRDefault="00EF5762" w:rsidP="00976DDC">
      <w:pPr>
        <w:pStyle w:val="Normal1"/>
        <w:pBdr>
          <w:top w:val="none" w:sz="0" w:space="0" w:color="auto"/>
        </w:pBdr>
        <w:rPr>
          <w:rFonts w:asciiTheme="minorHAnsi" w:eastAsia="Calibri" w:hAnsiTheme="minorHAnsi" w:cstheme="minorHAnsi"/>
          <w:iCs/>
          <w:sz w:val="22"/>
          <w:szCs w:val="22"/>
        </w:rPr>
      </w:pPr>
    </w:p>
    <w:p w14:paraId="1FD81596" w14:textId="77777777" w:rsidR="00A00442" w:rsidRDefault="00A00442" w:rsidP="008126D8">
      <w:pPr>
        <w:pStyle w:val="Normal1"/>
        <w:pBdr>
          <w:top w:val="none" w:sz="0" w:space="0" w:color="auto"/>
        </w:pBdr>
        <w:rPr>
          <w:rFonts w:eastAsia="Garamond"/>
          <w:b/>
          <w:color w:val="0070C0"/>
          <w:sz w:val="28"/>
          <w:szCs w:val="28"/>
        </w:rPr>
      </w:pPr>
    </w:p>
    <w:p w14:paraId="6709A123" w14:textId="77777777" w:rsidR="00A00442" w:rsidRDefault="00A00442" w:rsidP="008126D8">
      <w:pPr>
        <w:pStyle w:val="Normal1"/>
        <w:pBdr>
          <w:top w:val="none" w:sz="0" w:space="0" w:color="auto"/>
        </w:pBdr>
        <w:rPr>
          <w:rFonts w:eastAsia="Garamond"/>
          <w:b/>
          <w:color w:val="0070C0"/>
          <w:sz w:val="28"/>
          <w:szCs w:val="28"/>
        </w:rPr>
      </w:pPr>
    </w:p>
    <w:p w14:paraId="51828350" w14:textId="3FC0EB24" w:rsidR="008126D8" w:rsidRDefault="008126D8" w:rsidP="008126D8">
      <w:pPr>
        <w:pStyle w:val="Normal1"/>
        <w:pBdr>
          <w:top w:val="none" w:sz="0" w:space="0" w:color="auto"/>
        </w:pBdr>
        <w:rPr>
          <w:rFonts w:eastAsia="Garamond"/>
          <w:b/>
          <w:color w:val="0070C0"/>
          <w:sz w:val="28"/>
          <w:szCs w:val="28"/>
        </w:rPr>
      </w:pPr>
      <w:r>
        <w:rPr>
          <w:rFonts w:eastAsia="Garamond"/>
          <w:b/>
          <w:color w:val="0070C0"/>
          <w:sz w:val="28"/>
          <w:szCs w:val="28"/>
        </w:rPr>
        <w:t>OTHER INFORMATION</w:t>
      </w: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8126D8" w14:paraId="3B7C3954" w14:textId="77777777" w:rsidTr="00812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</w:tcPr>
          <w:p w14:paraId="405697E7" w14:textId="77777777" w:rsidR="008126D8" w:rsidRDefault="008126D8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Presenting Disabilities/Care Needs:</w:t>
            </w:r>
          </w:p>
          <w:p w14:paraId="217B4ECC" w14:textId="77777777" w:rsidR="00C94D01" w:rsidRDefault="00C94D0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</w:p>
          <w:p w14:paraId="6D84D85F" w14:textId="77777777" w:rsidR="00C94D01" w:rsidRDefault="00C94D0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</w:p>
          <w:p w14:paraId="3841BC3A" w14:textId="77777777" w:rsidR="00C94D01" w:rsidRDefault="00C94D0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</w:p>
          <w:p w14:paraId="17E5487D" w14:textId="77777777" w:rsidR="00C94D01" w:rsidRDefault="00C94D0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</w:p>
          <w:p w14:paraId="630C9DC3" w14:textId="77777777" w:rsidR="00C94D01" w:rsidRDefault="00C94D0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</w:p>
          <w:p w14:paraId="16F476BF" w14:textId="3250793D" w:rsidR="00C94D01" w:rsidRPr="00C94D01" w:rsidRDefault="00C94D0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</w:p>
        </w:tc>
      </w:tr>
      <w:tr w:rsidR="008126D8" w14:paraId="57802ED2" w14:textId="77777777" w:rsidTr="00812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002C9342" w14:textId="77777777" w:rsidR="008126D8" w:rsidRPr="00C94D01" w:rsidRDefault="008126D8" w:rsidP="008126D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Likes:</w:t>
            </w:r>
          </w:p>
        </w:tc>
        <w:tc>
          <w:tcPr>
            <w:tcW w:w="4886" w:type="dxa"/>
          </w:tcPr>
          <w:p w14:paraId="1C9D3ED5" w14:textId="7DD0A6B1" w:rsidR="008126D8" w:rsidRPr="00C94D01" w:rsidRDefault="008126D8" w:rsidP="008126D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</w:rPr>
            </w:pPr>
            <w:r>
              <w:rPr>
                <w:rFonts w:eastAsia="Calibri"/>
                <w:b/>
                <w:bCs/>
                <w:iCs/>
              </w:rPr>
              <w:t>Dislikes:</w:t>
            </w:r>
          </w:p>
        </w:tc>
      </w:tr>
      <w:tr w:rsidR="008126D8" w14:paraId="35A12F48" w14:textId="77777777" w:rsidTr="008126D8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</w:tcPr>
          <w:p w14:paraId="6B910607" w14:textId="105AF709" w:rsidR="008126D8" w:rsidRPr="00C94D01" w:rsidRDefault="008126D8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Participants’ Culture, Diversity, Values and Beliefs:</w:t>
            </w:r>
          </w:p>
        </w:tc>
      </w:tr>
      <w:tr w:rsidR="00C94D01" w14:paraId="54E1DE9A" w14:textId="77777777" w:rsidTr="00812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</w:tcPr>
          <w:p w14:paraId="1A541D74" w14:textId="77777777" w:rsidR="00C94D01" w:rsidRDefault="00C94D0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Other Relevant Preferences/Needs:</w:t>
            </w:r>
          </w:p>
          <w:p w14:paraId="54114BAA" w14:textId="77777777" w:rsidR="00C94D01" w:rsidRDefault="00C94D0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</w:p>
          <w:p w14:paraId="6603CA58" w14:textId="77777777" w:rsidR="00C94D01" w:rsidRDefault="00C94D0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</w:p>
          <w:p w14:paraId="6DE1810C" w14:textId="77777777" w:rsidR="00C94D01" w:rsidRDefault="00C94D0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</w:p>
          <w:p w14:paraId="6DC5B5F1" w14:textId="391D8393" w:rsidR="00C94D01" w:rsidRDefault="00C94D0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iCs/>
              </w:rPr>
            </w:pPr>
          </w:p>
        </w:tc>
      </w:tr>
      <w:tr w:rsidR="00C94D01" w14:paraId="015E26DC" w14:textId="77777777" w:rsidTr="008126D8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</w:tcPr>
          <w:p w14:paraId="21527F71" w14:textId="77777777" w:rsidR="00C94D01" w:rsidRDefault="00C94D0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Emergency Response Requirements</w:t>
            </w:r>
          </w:p>
          <w:p w14:paraId="2EBB8F3B" w14:textId="77777777" w:rsidR="00C94D01" w:rsidRDefault="00C94D0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</w:p>
          <w:p w14:paraId="04DB65B1" w14:textId="77777777" w:rsidR="00C94D01" w:rsidRDefault="00C94D0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</w:p>
          <w:p w14:paraId="70829CA7" w14:textId="77777777" w:rsidR="00C94D01" w:rsidRDefault="00C94D0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</w:p>
          <w:p w14:paraId="5715FB7F" w14:textId="7B914F21" w:rsidR="00C94D01" w:rsidRDefault="00C94D0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iCs/>
              </w:rPr>
            </w:pPr>
          </w:p>
        </w:tc>
      </w:tr>
    </w:tbl>
    <w:p w14:paraId="3121A660" w14:textId="72F87030" w:rsidR="002A5C8F" w:rsidRDefault="002A5C8F"/>
    <w:p w14:paraId="754564A1" w14:textId="77777777" w:rsidR="008126D8" w:rsidRDefault="008126D8" w:rsidP="008126D8">
      <w:pPr>
        <w:pStyle w:val="Normal1"/>
        <w:pBdr>
          <w:top w:val="none" w:sz="0" w:space="0" w:color="auto"/>
        </w:pBdr>
        <w:rPr>
          <w:rFonts w:asciiTheme="minorHAnsi" w:eastAsia="Calibri" w:hAnsiTheme="minorHAnsi" w:cstheme="minorHAnsi"/>
          <w:iCs/>
          <w:sz w:val="22"/>
          <w:szCs w:val="22"/>
        </w:rPr>
      </w:pPr>
    </w:p>
    <w:p w14:paraId="20D69E1A" w14:textId="77777777" w:rsidR="008126D8" w:rsidRDefault="008126D8" w:rsidP="008126D8">
      <w:pPr>
        <w:pStyle w:val="Normal1"/>
        <w:pBdr>
          <w:top w:val="none" w:sz="0" w:space="0" w:color="auto"/>
        </w:pBdr>
        <w:rPr>
          <w:rFonts w:eastAsia="Garamond"/>
          <w:b/>
          <w:color w:val="0070C0"/>
          <w:sz w:val="28"/>
          <w:szCs w:val="28"/>
        </w:rPr>
      </w:pPr>
    </w:p>
    <w:p w14:paraId="4601AC14" w14:textId="5E12BC48" w:rsidR="008126D8" w:rsidRDefault="008126D8" w:rsidP="008126D8">
      <w:pPr>
        <w:pStyle w:val="Normal1"/>
        <w:pBdr>
          <w:top w:val="none" w:sz="0" w:space="0" w:color="auto"/>
        </w:pBdr>
        <w:rPr>
          <w:rFonts w:eastAsia="Garamond"/>
          <w:b/>
          <w:color w:val="0070C0"/>
          <w:sz w:val="28"/>
          <w:szCs w:val="28"/>
        </w:rPr>
      </w:pPr>
      <w:r>
        <w:rPr>
          <w:rFonts w:eastAsia="Garamond"/>
          <w:b/>
          <w:color w:val="0070C0"/>
          <w:sz w:val="28"/>
          <w:szCs w:val="28"/>
        </w:rPr>
        <w:t>PARTICIPANT / GUARDIAN DECLARATION</w:t>
      </w:r>
    </w:p>
    <w:p w14:paraId="6AA0A86B" w14:textId="77777777" w:rsidR="008126D8" w:rsidRDefault="008126D8" w:rsidP="00976DDC">
      <w:pPr>
        <w:pStyle w:val="Normal1"/>
        <w:pBdr>
          <w:top w:val="none" w:sz="0" w:space="0" w:color="auto"/>
        </w:pBdr>
        <w:rPr>
          <w:rFonts w:asciiTheme="minorHAnsi" w:eastAsia="Calibri" w:hAnsiTheme="minorHAnsi" w:cstheme="minorHAnsi"/>
          <w:iCs/>
          <w:sz w:val="22"/>
          <w:szCs w:val="22"/>
        </w:rPr>
      </w:pPr>
    </w:p>
    <w:p w14:paraId="6A147299" w14:textId="54169E0E" w:rsidR="008126D8" w:rsidRPr="008126D8" w:rsidRDefault="008126D8" w:rsidP="00976DDC">
      <w:pPr>
        <w:pStyle w:val="Normal1"/>
        <w:pBdr>
          <w:top w:val="none" w:sz="0" w:space="0" w:color="auto"/>
        </w:pBdr>
        <w:rPr>
          <w:rFonts w:eastAsia="Calibri"/>
          <w:i/>
        </w:rPr>
      </w:pPr>
      <w:r w:rsidRPr="008126D8">
        <w:rPr>
          <w:rFonts w:eastAsia="Calibri"/>
          <w:i/>
        </w:rPr>
        <w:t>I consent to my information being provided to Elevated Psychology and Supports for the purposes of referral, service delivery and inclusion in de-identified data reporting.</w:t>
      </w:r>
    </w:p>
    <w:p w14:paraId="41B3109D" w14:textId="77777777" w:rsidR="008126D8" w:rsidRDefault="008126D8" w:rsidP="00976DDC">
      <w:pPr>
        <w:pStyle w:val="Normal1"/>
        <w:pBdr>
          <w:top w:val="none" w:sz="0" w:space="0" w:color="auto"/>
        </w:pBdr>
        <w:rPr>
          <w:rFonts w:eastAsia="Calibri"/>
          <w:iCs/>
        </w:rPr>
      </w:pPr>
    </w:p>
    <w:p w14:paraId="19599A0F" w14:textId="1D77F39D" w:rsidR="00420F2D" w:rsidRDefault="008126D8" w:rsidP="00976DDC">
      <w:pPr>
        <w:pStyle w:val="Normal1"/>
        <w:pBdr>
          <w:top w:val="none" w:sz="0" w:space="0" w:color="auto"/>
        </w:pBdr>
        <w:rPr>
          <w:rFonts w:eastAsia="Calibri"/>
          <w:iCs/>
        </w:rPr>
      </w:pPr>
      <w:r>
        <w:rPr>
          <w:rFonts w:eastAsia="Calibri"/>
          <w:iCs/>
        </w:rPr>
        <w:t>Name:</w:t>
      </w:r>
    </w:p>
    <w:p w14:paraId="3A95744D" w14:textId="0C1A95B9" w:rsidR="008126D8" w:rsidRDefault="008126D8" w:rsidP="00976DDC">
      <w:pPr>
        <w:pStyle w:val="Normal1"/>
        <w:pBdr>
          <w:top w:val="none" w:sz="0" w:space="0" w:color="auto"/>
        </w:pBdr>
        <w:rPr>
          <w:rFonts w:eastAsia="Calibri"/>
          <w:iCs/>
        </w:rPr>
      </w:pPr>
    </w:p>
    <w:p w14:paraId="744B8182" w14:textId="4A4393ED" w:rsidR="008126D8" w:rsidRDefault="00420F2D" w:rsidP="00976DDC">
      <w:pPr>
        <w:pStyle w:val="Normal1"/>
        <w:pBdr>
          <w:top w:val="none" w:sz="0" w:space="0" w:color="auto"/>
        </w:pBdr>
        <w:rPr>
          <w:rFonts w:eastAsia="Calibri"/>
          <w:iCs/>
        </w:rPr>
      </w:pPr>
      <w:r>
        <w:rPr>
          <w:rFonts w:eastAsia="Calibri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C5E64" wp14:editId="18D29CA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363730" cy="0"/>
                <wp:effectExtent l="0" t="0" r="0" b="0"/>
                <wp:wrapNone/>
                <wp:docPr id="15624944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3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044B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501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14:paraId="1141AD49" w14:textId="55565F95" w:rsidR="008126D8" w:rsidRDefault="008126D8" w:rsidP="00976DDC">
      <w:pPr>
        <w:pStyle w:val="Normal1"/>
        <w:pBdr>
          <w:top w:val="none" w:sz="0" w:space="0" w:color="auto"/>
        </w:pBdr>
        <w:rPr>
          <w:rFonts w:eastAsia="Calibri"/>
          <w:iCs/>
        </w:rPr>
      </w:pPr>
      <w:r>
        <w:rPr>
          <w:rFonts w:eastAsia="Calibri"/>
          <w:iCs/>
        </w:rPr>
        <w:t>Date:</w:t>
      </w:r>
    </w:p>
    <w:p w14:paraId="35563078" w14:textId="4F1B300A" w:rsidR="008126D8" w:rsidRDefault="008126D8" w:rsidP="00976DDC">
      <w:pPr>
        <w:pStyle w:val="Normal1"/>
        <w:pBdr>
          <w:top w:val="none" w:sz="0" w:space="0" w:color="auto"/>
        </w:pBdr>
        <w:rPr>
          <w:rFonts w:eastAsia="Calibri"/>
          <w:iCs/>
        </w:rPr>
      </w:pPr>
    </w:p>
    <w:p w14:paraId="579DCC70" w14:textId="24FC4A40" w:rsidR="008126D8" w:rsidRDefault="00420F2D" w:rsidP="00976DDC">
      <w:pPr>
        <w:pStyle w:val="Normal1"/>
        <w:pBdr>
          <w:top w:val="none" w:sz="0" w:space="0" w:color="auto"/>
        </w:pBdr>
        <w:rPr>
          <w:rFonts w:eastAsia="Calibri"/>
          <w:iCs/>
        </w:rPr>
      </w:pPr>
      <w:r>
        <w:rPr>
          <w:rFonts w:eastAsia="Calibri"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9A9FA" wp14:editId="302E34A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363730" cy="0"/>
                <wp:effectExtent l="0" t="0" r="0" b="0"/>
                <wp:wrapNone/>
                <wp:docPr id="17415357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3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D59E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pt" to="501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14:paraId="03136B20" w14:textId="77777777" w:rsidR="00420F2D" w:rsidRDefault="008126D8" w:rsidP="00976DDC">
      <w:pPr>
        <w:pStyle w:val="Normal1"/>
        <w:pBdr>
          <w:top w:val="none" w:sz="0" w:space="0" w:color="auto"/>
        </w:pBdr>
        <w:rPr>
          <w:rFonts w:eastAsia="Calibri"/>
          <w:iCs/>
        </w:rPr>
      </w:pPr>
      <w:r>
        <w:rPr>
          <w:rFonts w:eastAsia="Calibri"/>
          <w:iCs/>
        </w:rPr>
        <w:t>Signature:</w:t>
      </w:r>
    </w:p>
    <w:p w14:paraId="2BCB8CFA" w14:textId="3264427D" w:rsidR="008126D8" w:rsidRPr="00420F2D" w:rsidRDefault="00420F2D" w:rsidP="00976DDC">
      <w:pPr>
        <w:pStyle w:val="Normal1"/>
        <w:pBdr>
          <w:top w:val="none" w:sz="0" w:space="0" w:color="auto"/>
        </w:pBdr>
        <w:rPr>
          <w:rFonts w:eastAsia="Calibri"/>
          <w:iCs/>
        </w:rPr>
      </w:pPr>
      <w:r>
        <w:rPr>
          <w:rFonts w:eastAsia="Calibri"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C8C1E" wp14:editId="633667BB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6363730" cy="0"/>
                <wp:effectExtent l="0" t="0" r="0" b="0"/>
                <wp:wrapNone/>
                <wp:docPr id="19071684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3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625DE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75pt" to="501.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sectPr w:rsidR="008126D8" w:rsidRPr="00420F2D" w:rsidSect="00261EAD">
      <w:headerReference w:type="default" r:id="rId10"/>
      <w:footerReference w:type="default" r:id="rId11"/>
      <w:pgSz w:w="11906" w:h="16838"/>
      <w:pgMar w:top="1440" w:right="991" w:bottom="144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8E01" w14:textId="77777777" w:rsidR="00261EAD" w:rsidRDefault="00261EAD" w:rsidP="00956C67">
      <w:r>
        <w:separator/>
      </w:r>
    </w:p>
  </w:endnote>
  <w:endnote w:type="continuationSeparator" w:id="0">
    <w:p w14:paraId="661728EF" w14:textId="77777777" w:rsidR="00261EAD" w:rsidRDefault="00261EAD" w:rsidP="00956C67">
      <w:r>
        <w:continuationSeparator/>
      </w:r>
    </w:p>
  </w:endnote>
  <w:endnote w:type="continuationNotice" w:id="1">
    <w:p w14:paraId="4E44EFBD" w14:textId="77777777" w:rsidR="00261EAD" w:rsidRDefault="00261E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0698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141B31E" w14:textId="77777777" w:rsidR="00071163" w:rsidRDefault="0007116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</w:pPr>
        <w:r w:rsidRPr="00EB392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B3923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B392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EB3923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B3923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  <w:r w:rsidRPr="00EB3923">
          <w:rPr>
            <w:rFonts w:asciiTheme="minorHAnsi" w:hAnsiTheme="minorHAnsi" w:cstheme="minorHAnsi"/>
            <w:sz w:val="20"/>
            <w:szCs w:val="20"/>
          </w:rPr>
          <w:t xml:space="preserve"> | </w:t>
        </w:r>
        <w:r w:rsidRPr="00EB3923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  <w:p w14:paraId="275DAB02" w14:textId="77777777" w:rsidR="00EB3923" w:rsidRPr="00EB3923" w:rsidRDefault="00EB392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color w:val="7F7F7F" w:themeColor="background1" w:themeShade="7F"/>
            <w:spacing w:val="60"/>
            <w:sz w:val="16"/>
            <w:szCs w:val="16"/>
          </w:rPr>
        </w:pPr>
      </w:p>
      <w:p w14:paraId="1DE9EDA9" w14:textId="765B6EB7" w:rsidR="00071163" w:rsidRDefault="00071163" w:rsidP="00071163">
        <w:pPr>
          <w:pStyle w:val="Footer"/>
          <w:pBdr>
            <w:top w:val="single" w:sz="4" w:space="1" w:color="D9D9D9" w:themeColor="background1" w:themeShade="D9"/>
          </w:pBdr>
        </w:pPr>
        <w:bookmarkStart w:id="0" w:name="_Hlk519529508"/>
        <w:bookmarkStart w:id="1" w:name="_Hlk519529509"/>
        <w:bookmarkStart w:id="2" w:name="_Hlk519529600"/>
        <w:bookmarkStart w:id="3" w:name="_Hlk519529601"/>
        <w:bookmarkStart w:id="4" w:name="_Hlk519529906"/>
        <w:bookmarkStart w:id="5" w:name="_Hlk519529907"/>
        <w:bookmarkStart w:id="6" w:name="_Hlk519529908"/>
        <w:bookmarkStart w:id="7" w:name="_Hlk519529909"/>
        <w:r>
          <w:rPr>
            <w:rFonts w:asciiTheme="majorHAnsi" w:hAnsiTheme="majorHAnsi"/>
            <w:sz w:val="20"/>
            <w:szCs w:val="20"/>
          </w:rPr>
          <w:t xml:space="preserve">Participant Details Form                    </w:t>
        </w:r>
        <w:r w:rsidR="00EB3923">
          <w:rPr>
            <w:rFonts w:asciiTheme="majorHAnsi" w:hAnsiTheme="majorHAnsi"/>
            <w:sz w:val="20"/>
            <w:szCs w:val="20"/>
          </w:rPr>
          <w:t xml:space="preserve">   </w:t>
        </w:r>
        <w:r>
          <w:rPr>
            <w:rFonts w:asciiTheme="majorHAnsi" w:hAnsiTheme="majorHAnsi"/>
            <w:sz w:val="20"/>
            <w:szCs w:val="20"/>
          </w:rPr>
          <w:t xml:space="preserve"> Version 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r w:rsidR="00EF5762">
          <w:rPr>
            <w:rFonts w:asciiTheme="majorHAnsi" w:hAnsiTheme="majorHAnsi"/>
            <w:sz w:val="20"/>
            <w:szCs w:val="20"/>
          </w:rPr>
          <w:t>2</w:t>
        </w:r>
        <w:r>
          <w:rPr>
            <w:rFonts w:asciiTheme="majorHAnsi" w:hAnsiTheme="majorHAnsi"/>
            <w:sz w:val="20"/>
            <w:szCs w:val="20"/>
          </w:rPr>
          <w:t xml:space="preserve">             </w:t>
        </w:r>
        <w:r w:rsidR="00EF5762">
          <w:rPr>
            <w:rFonts w:asciiTheme="majorHAnsi" w:hAnsiTheme="majorHAnsi"/>
            <w:sz w:val="20"/>
            <w:szCs w:val="20"/>
          </w:rPr>
          <w:t xml:space="preserve">    </w:t>
        </w:r>
        <w:r w:rsidR="00EB3923">
          <w:rPr>
            <w:rFonts w:asciiTheme="majorHAnsi" w:hAnsiTheme="majorHAnsi"/>
            <w:sz w:val="20"/>
            <w:szCs w:val="20"/>
          </w:rPr>
          <w:t xml:space="preserve">           </w:t>
        </w:r>
        <w:r>
          <w:rPr>
            <w:rFonts w:asciiTheme="majorHAnsi" w:hAnsiTheme="majorHAnsi"/>
            <w:sz w:val="20"/>
            <w:szCs w:val="20"/>
          </w:rPr>
          <w:t xml:space="preserve">      </w:t>
        </w:r>
        <w:r w:rsidR="00EF5762">
          <w:rPr>
            <w:rFonts w:asciiTheme="majorHAnsi" w:hAnsiTheme="majorHAnsi"/>
            <w:sz w:val="20"/>
            <w:szCs w:val="20"/>
          </w:rPr>
          <w:t>November 2023</w:t>
        </w:r>
        <w:r>
          <w:rPr>
            <w:rFonts w:asciiTheme="majorHAnsi" w:hAnsiTheme="majorHAnsi"/>
            <w:sz w:val="20"/>
            <w:szCs w:val="20"/>
          </w:rPr>
          <w:t xml:space="preserve">                  </w:t>
        </w:r>
        <w:r w:rsidR="00EB3923">
          <w:rPr>
            <w:rFonts w:asciiTheme="majorHAnsi" w:hAnsiTheme="majorHAnsi"/>
            <w:sz w:val="20"/>
            <w:szCs w:val="20"/>
          </w:rPr>
          <w:t xml:space="preserve">    </w:t>
        </w:r>
        <w:r>
          <w:rPr>
            <w:rFonts w:asciiTheme="majorHAnsi" w:hAnsiTheme="majorHAnsi"/>
            <w:sz w:val="20"/>
            <w:szCs w:val="20"/>
          </w:rPr>
          <w:t xml:space="preserve">     Review </w:t>
        </w:r>
        <w:r w:rsidR="00EF5762">
          <w:rPr>
            <w:rFonts w:asciiTheme="majorHAnsi" w:hAnsiTheme="majorHAnsi"/>
            <w:sz w:val="20"/>
            <w:szCs w:val="20"/>
          </w:rPr>
          <w:t>November</w:t>
        </w:r>
        <w:r>
          <w:rPr>
            <w:rFonts w:asciiTheme="majorHAnsi" w:hAnsiTheme="majorHAnsi"/>
            <w:sz w:val="20"/>
            <w:szCs w:val="20"/>
          </w:rPr>
          <w:t xml:space="preserve"> 202</w:t>
        </w:r>
        <w:r w:rsidR="00EF5762">
          <w:rPr>
            <w:rFonts w:asciiTheme="majorHAnsi" w:hAnsiTheme="majorHAnsi"/>
            <w:sz w:val="20"/>
            <w:szCs w:val="20"/>
          </w:rPr>
          <w:t>4</w:t>
        </w:r>
        <w:r>
          <w:rPr>
            <w:rFonts w:asciiTheme="majorHAnsi" w:hAnsiTheme="majorHAnsi"/>
            <w:sz w:val="20"/>
            <w:szCs w:val="20"/>
          </w:rPr>
          <w:tab/>
        </w:r>
      </w:p>
    </w:sdtContent>
  </w:sdt>
  <w:p w14:paraId="753EBCED" w14:textId="77777777" w:rsidR="00956C67" w:rsidRDefault="00956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269D" w14:textId="77777777" w:rsidR="00261EAD" w:rsidRDefault="00261EAD" w:rsidP="00956C67">
      <w:r>
        <w:separator/>
      </w:r>
    </w:p>
  </w:footnote>
  <w:footnote w:type="continuationSeparator" w:id="0">
    <w:p w14:paraId="259989EF" w14:textId="77777777" w:rsidR="00261EAD" w:rsidRDefault="00261EAD" w:rsidP="00956C67">
      <w:r>
        <w:continuationSeparator/>
      </w:r>
    </w:p>
  </w:footnote>
  <w:footnote w:type="continuationNotice" w:id="1">
    <w:p w14:paraId="496BC4D5" w14:textId="77777777" w:rsidR="00261EAD" w:rsidRDefault="00261E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5825" w14:textId="5E4BAA75" w:rsidR="009F7DB5" w:rsidRDefault="00822713" w:rsidP="00E51580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D736B4" wp14:editId="5A3E11B6">
          <wp:simplePos x="0" y="0"/>
          <wp:positionH relativeFrom="column">
            <wp:posOffset>5000625</wp:posOffset>
          </wp:positionH>
          <wp:positionV relativeFrom="paragraph">
            <wp:posOffset>-334010</wp:posOffset>
          </wp:positionV>
          <wp:extent cx="1628775" cy="1310005"/>
          <wp:effectExtent l="0" t="0" r="9525" b="4445"/>
          <wp:wrapTight wrapText="bothSides">
            <wp:wrapPolygon edited="0">
              <wp:start x="0" y="0"/>
              <wp:lineTo x="0" y="21359"/>
              <wp:lineTo x="21474" y="21359"/>
              <wp:lineTo x="21474" y="0"/>
              <wp:lineTo x="0" y="0"/>
            </wp:wrapPolygon>
          </wp:wrapTight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9" t="4007" r="3887" b="3857"/>
                  <a:stretch/>
                </pic:blipFill>
                <pic:spPr bwMode="auto">
                  <a:xfrm>
                    <a:off x="0" y="0"/>
                    <a:ext cx="1628775" cy="1310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137B12A9"/>
    <w:multiLevelType w:val="hybridMultilevel"/>
    <w:tmpl w:val="3D7AEA36"/>
    <w:lvl w:ilvl="0" w:tplc="8C16C16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E7E03"/>
    <w:multiLevelType w:val="hybridMultilevel"/>
    <w:tmpl w:val="209A0A66"/>
    <w:lvl w:ilvl="0" w:tplc="FFFFFFFF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8C16C16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B6C64"/>
    <w:multiLevelType w:val="hybridMultilevel"/>
    <w:tmpl w:val="1C6E0E20"/>
    <w:lvl w:ilvl="0" w:tplc="8C16C16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60878"/>
    <w:multiLevelType w:val="hybridMultilevel"/>
    <w:tmpl w:val="3296F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003236">
    <w:abstractNumId w:val="3"/>
  </w:num>
  <w:num w:numId="2" w16cid:durableId="211842748">
    <w:abstractNumId w:val="2"/>
  </w:num>
  <w:num w:numId="3" w16cid:durableId="742679645">
    <w:abstractNumId w:val="0"/>
  </w:num>
  <w:num w:numId="4" w16cid:durableId="44973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xMLM0sLAwNTI0NTRR0lEKTi0uzszPAykwrAUACQeV0CwAAAA="/>
  </w:docVars>
  <w:rsids>
    <w:rsidRoot w:val="0011624E"/>
    <w:rsid w:val="000202E1"/>
    <w:rsid w:val="00071163"/>
    <w:rsid w:val="00084995"/>
    <w:rsid w:val="000F1DD7"/>
    <w:rsid w:val="000F3C0A"/>
    <w:rsid w:val="0011624E"/>
    <w:rsid w:val="001335E4"/>
    <w:rsid w:val="00193CBD"/>
    <w:rsid w:val="00213A28"/>
    <w:rsid w:val="00261EAD"/>
    <w:rsid w:val="002A5C8F"/>
    <w:rsid w:val="002C69C9"/>
    <w:rsid w:val="002E395F"/>
    <w:rsid w:val="002F1549"/>
    <w:rsid w:val="002F4968"/>
    <w:rsid w:val="002F49BC"/>
    <w:rsid w:val="00362A58"/>
    <w:rsid w:val="003746B2"/>
    <w:rsid w:val="003A09F6"/>
    <w:rsid w:val="003B11EA"/>
    <w:rsid w:val="003C6934"/>
    <w:rsid w:val="00420F2D"/>
    <w:rsid w:val="00482C50"/>
    <w:rsid w:val="004841BE"/>
    <w:rsid w:val="00497B02"/>
    <w:rsid w:val="00560A49"/>
    <w:rsid w:val="005769B0"/>
    <w:rsid w:val="00583974"/>
    <w:rsid w:val="005B3619"/>
    <w:rsid w:val="005D015F"/>
    <w:rsid w:val="005D7FE4"/>
    <w:rsid w:val="005E1CBD"/>
    <w:rsid w:val="006849EC"/>
    <w:rsid w:val="006A0DCE"/>
    <w:rsid w:val="006A47DA"/>
    <w:rsid w:val="006F324A"/>
    <w:rsid w:val="00724D0A"/>
    <w:rsid w:val="00744C4E"/>
    <w:rsid w:val="00767602"/>
    <w:rsid w:val="007838E8"/>
    <w:rsid w:val="007911A1"/>
    <w:rsid w:val="007A12B3"/>
    <w:rsid w:val="007A4574"/>
    <w:rsid w:val="007D38D1"/>
    <w:rsid w:val="007E6F15"/>
    <w:rsid w:val="008126D8"/>
    <w:rsid w:val="00822713"/>
    <w:rsid w:val="0085302F"/>
    <w:rsid w:val="008C79A4"/>
    <w:rsid w:val="008E48E0"/>
    <w:rsid w:val="00912FF6"/>
    <w:rsid w:val="009302C4"/>
    <w:rsid w:val="00956C67"/>
    <w:rsid w:val="00976DDC"/>
    <w:rsid w:val="009D1669"/>
    <w:rsid w:val="009E5B95"/>
    <w:rsid w:val="009F76F2"/>
    <w:rsid w:val="009F7DB5"/>
    <w:rsid w:val="00A00442"/>
    <w:rsid w:val="00A018D2"/>
    <w:rsid w:val="00A43CEC"/>
    <w:rsid w:val="00AA5A18"/>
    <w:rsid w:val="00BD6FC2"/>
    <w:rsid w:val="00C71CF5"/>
    <w:rsid w:val="00C829EE"/>
    <w:rsid w:val="00C8342C"/>
    <w:rsid w:val="00C94D01"/>
    <w:rsid w:val="00CA7280"/>
    <w:rsid w:val="00CA7F79"/>
    <w:rsid w:val="00CC1817"/>
    <w:rsid w:val="00D407D9"/>
    <w:rsid w:val="00D62A21"/>
    <w:rsid w:val="00D740CF"/>
    <w:rsid w:val="00D74540"/>
    <w:rsid w:val="00DB5494"/>
    <w:rsid w:val="00DE0067"/>
    <w:rsid w:val="00E03FE8"/>
    <w:rsid w:val="00E1334C"/>
    <w:rsid w:val="00E14E70"/>
    <w:rsid w:val="00E469E8"/>
    <w:rsid w:val="00E51580"/>
    <w:rsid w:val="00EA2EED"/>
    <w:rsid w:val="00EB2977"/>
    <w:rsid w:val="00EB3923"/>
    <w:rsid w:val="00EB7F7A"/>
    <w:rsid w:val="00EE10C4"/>
    <w:rsid w:val="00EF5762"/>
    <w:rsid w:val="00EF6D04"/>
    <w:rsid w:val="00F3369F"/>
    <w:rsid w:val="00F357D4"/>
    <w:rsid w:val="00F63DF8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7EF85"/>
  <w15:chartTrackingRefBased/>
  <w15:docId w15:val="{4C0CAF7D-34E5-4406-97B6-3B5DFB12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6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56C6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6C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C6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C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C6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72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28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6DDC"/>
    <w:rPr>
      <w:color w:val="808080"/>
    </w:rPr>
  </w:style>
  <w:style w:type="table" w:styleId="TableGrid">
    <w:name w:val="Table Grid"/>
    <w:basedOn w:val="TableNormal"/>
    <w:uiPriority w:val="39"/>
    <w:rsid w:val="006A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324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ListTable2-Accent3">
    <w:name w:val="List Table 2 Accent 3"/>
    <w:basedOn w:val="TableNormal"/>
    <w:uiPriority w:val="47"/>
    <w:rsid w:val="00A43CE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6A0D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126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\Downloads\Client%20Details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753F88B5922448637E8242D0BFBDE" ma:contentTypeVersion="12" ma:contentTypeDescription="Create a new document." ma:contentTypeScope="" ma:versionID="ecebacf5d8e215a06452925a1c3bc892">
  <xsd:schema xmlns:xsd="http://www.w3.org/2001/XMLSchema" xmlns:xs="http://www.w3.org/2001/XMLSchema" xmlns:p="http://schemas.microsoft.com/office/2006/metadata/properties" xmlns:ns2="28091fd4-1ddc-468d-afe4-6e7153ce586d" xmlns:ns3="bd74cef7-0acd-47c6-b00b-8b391626360d" targetNamespace="http://schemas.microsoft.com/office/2006/metadata/properties" ma:root="true" ma:fieldsID="7389dea61c0a6eb206628ab9e752caf6" ns2:_="" ns3:_="">
    <xsd:import namespace="28091fd4-1ddc-468d-afe4-6e7153ce586d"/>
    <xsd:import namespace="bd74cef7-0acd-47c6-b00b-8b3916263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91fd4-1ddc-468d-afe4-6e7153ce5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cef7-0acd-47c6-b00b-8b3916263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69534-40C5-4294-8E2F-081D24D586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7B2323-EC88-46D1-894E-B3B12D4E5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CE7C5-A148-46EF-8669-8BF7ED49D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91fd4-1ddc-468d-afe4-6e7153ce586d"/>
    <ds:schemaRef ds:uri="bd74cef7-0acd-47c6-b00b-8b3916263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Details Form</Template>
  <TotalTime>4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Lisa Manning</cp:lastModifiedBy>
  <cp:revision>2</cp:revision>
  <cp:lastPrinted>2018-07-17T04:54:00Z</cp:lastPrinted>
  <dcterms:created xsi:type="dcterms:W3CDTF">2024-04-09T23:29:00Z</dcterms:created>
  <dcterms:modified xsi:type="dcterms:W3CDTF">2024-04-09T23:29:00Z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0x010100C95753F88B5922448637E8242D0BFBDE</vt:lpwstr>
  </property>
</Properties>
</file>