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0BF27" w14:textId="77777777" w:rsidR="00956C67" w:rsidRPr="00A018D2" w:rsidRDefault="00956C67" w:rsidP="00956C67">
      <w:pPr>
        <w:pStyle w:val="Normal1"/>
        <w:ind w:right="-52"/>
        <w:jc w:val="right"/>
        <w:rPr>
          <w:rFonts w:asciiTheme="minorHAnsi" w:eastAsia="Garamond" w:hAnsiTheme="minorHAnsi" w:cstheme="minorHAnsi"/>
          <w:b/>
          <w:sz w:val="22"/>
          <w:szCs w:val="22"/>
        </w:rPr>
      </w:pPr>
    </w:p>
    <w:p w14:paraId="09C21E9A" w14:textId="04F833AB" w:rsidR="00956C67" w:rsidRPr="008126D8" w:rsidRDefault="00060534" w:rsidP="00E51580">
      <w:pPr>
        <w:pStyle w:val="Normal1"/>
        <w:ind w:right="-52"/>
        <w:outlineLvl w:val="0"/>
        <w:rPr>
          <w:rFonts w:eastAsia="Garamond"/>
          <w:b/>
          <w:color w:val="0070C0"/>
          <w:sz w:val="44"/>
          <w:szCs w:val="44"/>
        </w:rPr>
      </w:pPr>
      <w:r>
        <w:rPr>
          <w:rFonts w:eastAsia="Garamond"/>
          <w:b/>
          <w:color w:val="0070C0"/>
          <w:sz w:val="44"/>
          <w:szCs w:val="44"/>
        </w:rPr>
        <w:t>CLIENT INTAKE FORM</w:t>
      </w:r>
    </w:p>
    <w:p w14:paraId="362F4EAB" w14:textId="3FDFC8A8" w:rsidR="00956C67" w:rsidRPr="00A018D2" w:rsidRDefault="00956C67" w:rsidP="00E51580">
      <w:pPr>
        <w:pStyle w:val="Normal1"/>
        <w:outlineLvl w:val="0"/>
        <w:rPr>
          <w:rFonts w:asciiTheme="minorHAnsi" w:eastAsia="Cambria" w:hAnsiTheme="minorHAnsi" w:cstheme="minorHAnsi"/>
          <w:b/>
          <w:sz w:val="22"/>
          <w:szCs w:val="22"/>
        </w:rPr>
      </w:pPr>
    </w:p>
    <w:p w14:paraId="47DFAF66" w14:textId="1505C8B6" w:rsidR="00A43CEC" w:rsidRPr="00A43CEC" w:rsidRDefault="00A43CEC" w:rsidP="00A43CEC">
      <w:pPr>
        <w:pStyle w:val="Normal1"/>
        <w:ind w:right="-52"/>
        <w:outlineLvl w:val="0"/>
        <w:rPr>
          <w:rFonts w:eastAsia="Garamond"/>
          <w:b/>
          <w:color w:val="0070C0"/>
          <w:sz w:val="28"/>
          <w:szCs w:val="28"/>
        </w:rPr>
      </w:pPr>
      <w:r w:rsidRPr="00A43CEC">
        <w:rPr>
          <w:rFonts w:eastAsia="Garamond"/>
          <w:b/>
          <w:color w:val="0070C0"/>
          <w:sz w:val="28"/>
          <w:szCs w:val="28"/>
        </w:rPr>
        <w:t>PERSONAL INFORMATION</w:t>
      </w: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EF5762" w14:paraId="7F64A76C" w14:textId="77777777" w:rsidTr="008B4D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  <w:vAlign w:val="center"/>
          </w:tcPr>
          <w:p w14:paraId="5CDC02CF" w14:textId="632C5649" w:rsidR="00EF5762" w:rsidRPr="00C94D01" w:rsidRDefault="00EF5762" w:rsidP="00976DD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Full Name:</w:t>
            </w:r>
          </w:p>
        </w:tc>
      </w:tr>
      <w:tr w:rsidR="00060534" w14:paraId="5431E772" w14:textId="77777777" w:rsidTr="008B4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  <w:vAlign w:val="center"/>
          </w:tcPr>
          <w:p w14:paraId="5C0558F0" w14:textId="30259F8D" w:rsidR="00060534" w:rsidRDefault="00060534" w:rsidP="00976DD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Parent/Legal Guardian (if under 18):</w:t>
            </w:r>
          </w:p>
        </w:tc>
      </w:tr>
      <w:tr w:rsidR="00A43CEC" w14:paraId="7F33EF77" w14:textId="77777777" w:rsidTr="00EF576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  <w:vAlign w:val="center"/>
          </w:tcPr>
          <w:p w14:paraId="5377CD79" w14:textId="6713C0EC" w:rsidR="00A43CEC" w:rsidRPr="00C94D01" w:rsidRDefault="00A43CEC" w:rsidP="00A43CE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Date of Birth:</w:t>
            </w:r>
          </w:p>
        </w:tc>
        <w:tc>
          <w:tcPr>
            <w:tcW w:w="4886" w:type="dxa"/>
            <w:vAlign w:val="center"/>
          </w:tcPr>
          <w:p w14:paraId="361282E2" w14:textId="328AB8AD" w:rsidR="00A43CEC" w:rsidRPr="00C94D01" w:rsidRDefault="00EF5762" w:rsidP="00EF576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Cs/>
              </w:rPr>
            </w:pPr>
            <w:r w:rsidRPr="00EF5762">
              <w:rPr>
                <w:rFonts w:eastAsia="Calibri"/>
                <w:b/>
                <w:bCs/>
                <w:iCs/>
              </w:rPr>
              <w:t>Identifies As:</w:t>
            </w:r>
          </w:p>
        </w:tc>
      </w:tr>
      <w:tr w:rsidR="00A43CEC" w14:paraId="01DD8587" w14:textId="77777777" w:rsidTr="00A43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  <w:vAlign w:val="center"/>
          </w:tcPr>
          <w:p w14:paraId="11EEAEE2" w14:textId="37C4EA1A" w:rsidR="00A43CEC" w:rsidRPr="00C94D01" w:rsidRDefault="00A43CEC" w:rsidP="00A43CE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Home Phone:</w:t>
            </w:r>
          </w:p>
        </w:tc>
        <w:tc>
          <w:tcPr>
            <w:tcW w:w="4886" w:type="dxa"/>
            <w:vAlign w:val="center"/>
          </w:tcPr>
          <w:p w14:paraId="0CB7CA6E" w14:textId="04C4292A" w:rsidR="00A43CEC" w:rsidRPr="00C94D01" w:rsidRDefault="00A43CEC" w:rsidP="00A43CE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iCs/>
              </w:rPr>
            </w:pPr>
            <w:r w:rsidRPr="00A43CEC">
              <w:rPr>
                <w:rFonts w:eastAsia="Calibri"/>
                <w:b/>
                <w:bCs/>
                <w:iCs/>
              </w:rPr>
              <w:t>Mobile Number</w:t>
            </w:r>
            <w:r>
              <w:rPr>
                <w:rFonts w:eastAsia="Calibri"/>
                <w:b/>
                <w:bCs/>
                <w:iCs/>
              </w:rPr>
              <w:t>:</w:t>
            </w:r>
          </w:p>
        </w:tc>
      </w:tr>
      <w:tr w:rsidR="00EF5762" w14:paraId="5F574800" w14:textId="77777777" w:rsidTr="006A103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</w:tcPr>
          <w:p w14:paraId="1748CFC4" w14:textId="1CA4F020" w:rsidR="00EF5762" w:rsidRPr="00C94D01" w:rsidRDefault="00EF5762" w:rsidP="00976DD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Address:</w:t>
            </w:r>
          </w:p>
        </w:tc>
      </w:tr>
      <w:tr w:rsidR="00EF5762" w14:paraId="06F95932" w14:textId="77777777" w:rsidTr="00332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  <w:vAlign w:val="center"/>
          </w:tcPr>
          <w:p w14:paraId="3DD74831" w14:textId="6636231D" w:rsidR="00EF5762" w:rsidRPr="00C94D01" w:rsidRDefault="00EF5762" w:rsidP="00976DD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Email Address:</w:t>
            </w:r>
          </w:p>
        </w:tc>
      </w:tr>
    </w:tbl>
    <w:p w14:paraId="6CB14578" w14:textId="074C73F2" w:rsidR="00A43CEC" w:rsidRPr="00A43CEC" w:rsidRDefault="00A43CEC" w:rsidP="00976DDC">
      <w:pPr>
        <w:pStyle w:val="Normal1"/>
        <w:pBdr>
          <w:top w:val="none" w:sz="0" w:space="0" w:color="auto"/>
        </w:pBdr>
        <w:rPr>
          <w:rFonts w:eastAsia="Calibri"/>
          <w:iCs/>
        </w:rPr>
      </w:pPr>
    </w:p>
    <w:p w14:paraId="08C9CC72" w14:textId="77777777" w:rsidR="00EF5762" w:rsidRDefault="00EF5762" w:rsidP="00EF5762">
      <w:pPr>
        <w:pStyle w:val="Normal1"/>
        <w:ind w:right="-52"/>
        <w:outlineLvl w:val="0"/>
        <w:rPr>
          <w:rFonts w:eastAsia="Garamond"/>
          <w:b/>
          <w:color w:val="0070C0"/>
          <w:sz w:val="28"/>
          <w:szCs w:val="28"/>
        </w:rPr>
      </w:pPr>
    </w:p>
    <w:p w14:paraId="20A0A194" w14:textId="73D827B4" w:rsidR="00EF5762" w:rsidRDefault="00060534" w:rsidP="00976DDC">
      <w:pPr>
        <w:pStyle w:val="Normal1"/>
        <w:pBdr>
          <w:top w:val="none" w:sz="0" w:space="0" w:color="auto"/>
        </w:pBdr>
        <w:rPr>
          <w:rFonts w:eastAsia="Garamond"/>
          <w:b/>
          <w:color w:val="0070C0"/>
          <w:sz w:val="28"/>
          <w:szCs w:val="28"/>
        </w:rPr>
      </w:pPr>
      <w:r>
        <w:rPr>
          <w:rFonts w:eastAsia="Garamond"/>
          <w:b/>
          <w:color w:val="0070C0"/>
          <w:sz w:val="28"/>
          <w:szCs w:val="28"/>
        </w:rPr>
        <w:t>MEDICAL INFORMATION</w:t>
      </w: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4885"/>
        <w:gridCol w:w="77"/>
        <w:gridCol w:w="2268"/>
        <w:gridCol w:w="2541"/>
      </w:tblGrid>
      <w:tr w:rsidR="00060534" w14:paraId="50B4954F" w14:textId="77777777" w:rsidTr="00DE4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4"/>
            <w:vAlign w:val="center"/>
          </w:tcPr>
          <w:p w14:paraId="311D6B92" w14:textId="6D907046" w:rsidR="00060534" w:rsidRPr="00C94D01" w:rsidRDefault="00060534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General Practitioner:</w:t>
            </w:r>
          </w:p>
        </w:tc>
      </w:tr>
      <w:tr w:rsidR="00060534" w14:paraId="7D75A8AD" w14:textId="77777777" w:rsidTr="00FF4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  <w:vAlign w:val="center"/>
          </w:tcPr>
          <w:p w14:paraId="2D51473B" w14:textId="72A066CF" w:rsidR="00060534" w:rsidRPr="00060534" w:rsidRDefault="00060534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iCs/>
              </w:rPr>
            </w:pPr>
            <w:r w:rsidRPr="00060534">
              <w:rPr>
                <w:rFonts w:eastAsia="Calibri"/>
                <w:iCs/>
              </w:rPr>
              <w:t>Practice Name:</w:t>
            </w:r>
          </w:p>
        </w:tc>
        <w:tc>
          <w:tcPr>
            <w:tcW w:w="4886" w:type="dxa"/>
            <w:gridSpan w:val="3"/>
            <w:vAlign w:val="center"/>
          </w:tcPr>
          <w:p w14:paraId="5CFD5368" w14:textId="63024D3C" w:rsidR="00060534" w:rsidRPr="00060534" w:rsidRDefault="00060534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iCs/>
              </w:rPr>
            </w:pPr>
            <w:r w:rsidRPr="00060534">
              <w:rPr>
                <w:rFonts w:eastAsia="Calibri"/>
                <w:b/>
                <w:bCs/>
                <w:iCs/>
              </w:rPr>
              <w:t>Phone:</w:t>
            </w:r>
          </w:p>
        </w:tc>
      </w:tr>
      <w:tr w:rsidR="00EF5762" w14:paraId="192FE8A1" w14:textId="77777777" w:rsidTr="001309C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4"/>
            <w:vAlign w:val="center"/>
          </w:tcPr>
          <w:p w14:paraId="24AAF231" w14:textId="77777777" w:rsidR="00060534" w:rsidRDefault="00060534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Other Health Practitioners/s:</w:t>
            </w:r>
          </w:p>
          <w:p w14:paraId="7D66D6F6" w14:textId="77777777" w:rsidR="00060534" w:rsidRDefault="00060534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</w:p>
          <w:p w14:paraId="7031518B" w14:textId="77777777" w:rsidR="00060534" w:rsidRDefault="00060534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</w:p>
          <w:p w14:paraId="76544033" w14:textId="6D51A4EF" w:rsidR="00EF5762" w:rsidRPr="00EF5762" w:rsidRDefault="00EF5762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 xml:space="preserve">   </w:t>
            </w:r>
          </w:p>
        </w:tc>
      </w:tr>
      <w:tr w:rsidR="00EF5762" w14:paraId="22B67FB0" w14:textId="77777777" w:rsidTr="00962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4"/>
          </w:tcPr>
          <w:p w14:paraId="2D2294E2" w14:textId="7BAACD3F" w:rsidR="00EF5762" w:rsidRPr="00C94D01" w:rsidRDefault="00060534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Medication(s):</w:t>
            </w:r>
          </w:p>
        </w:tc>
      </w:tr>
      <w:tr w:rsidR="00060534" w14:paraId="28B6F148" w14:textId="77777777" w:rsidTr="00060534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502482F" w14:textId="2B6A4230" w:rsidR="00060534" w:rsidRDefault="00060534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Medicare Card No:</w:t>
            </w:r>
          </w:p>
        </w:tc>
        <w:tc>
          <w:tcPr>
            <w:tcW w:w="2268" w:type="dxa"/>
          </w:tcPr>
          <w:p w14:paraId="2398147C" w14:textId="7744AF83" w:rsidR="00060534" w:rsidRDefault="00060534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>Ref No:</w:t>
            </w:r>
          </w:p>
        </w:tc>
        <w:tc>
          <w:tcPr>
            <w:tcW w:w="2541" w:type="dxa"/>
          </w:tcPr>
          <w:p w14:paraId="1C209313" w14:textId="4B95BF44" w:rsidR="00060534" w:rsidRPr="00060534" w:rsidRDefault="00060534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iCs/>
              </w:rPr>
            </w:pPr>
            <w:r w:rsidRPr="00060534">
              <w:rPr>
                <w:rFonts w:eastAsia="Calibri"/>
                <w:b/>
                <w:bCs/>
                <w:iCs/>
              </w:rPr>
              <w:t>Expiry:</w:t>
            </w:r>
          </w:p>
        </w:tc>
      </w:tr>
    </w:tbl>
    <w:p w14:paraId="59A86BE9" w14:textId="4087690C" w:rsidR="00E1334C" w:rsidRDefault="00E1334C"/>
    <w:p w14:paraId="05CD7CC5" w14:textId="77777777" w:rsidR="00EF5762" w:rsidRDefault="00EF5762" w:rsidP="00EF5762">
      <w:pPr>
        <w:pStyle w:val="Normal1"/>
        <w:ind w:right="-52"/>
        <w:outlineLvl w:val="0"/>
        <w:rPr>
          <w:rFonts w:eastAsia="Garamond"/>
          <w:b/>
          <w:color w:val="0070C0"/>
          <w:sz w:val="28"/>
          <w:szCs w:val="28"/>
        </w:rPr>
      </w:pPr>
    </w:p>
    <w:p w14:paraId="2C6E555F" w14:textId="77777777" w:rsidR="00227362" w:rsidRDefault="00227362" w:rsidP="00EF5762">
      <w:pPr>
        <w:pStyle w:val="Normal1"/>
        <w:pBdr>
          <w:top w:val="none" w:sz="0" w:space="0" w:color="auto"/>
        </w:pBdr>
        <w:rPr>
          <w:rFonts w:eastAsia="Garamond"/>
          <w:b/>
          <w:color w:val="0070C0"/>
          <w:sz w:val="28"/>
          <w:szCs w:val="28"/>
        </w:rPr>
      </w:pPr>
    </w:p>
    <w:p w14:paraId="3838B02A" w14:textId="77777777" w:rsidR="00227362" w:rsidRDefault="00227362" w:rsidP="00EF5762">
      <w:pPr>
        <w:pStyle w:val="Normal1"/>
        <w:pBdr>
          <w:top w:val="none" w:sz="0" w:space="0" w:color="auto"/>
        </w:pBdr>
        <w:rPr>
          <w:rFonts w:eastAsia="Garamond"/>
          <w:b/>
          <w:color w:val="0070C0"/>
          <w:sz w:val="28"/>
          <w:szCs w:val="28"/>
        </w:rPr>
      </w:pPr>
    </w:p>
    <w:p w14:paraId="18316388" w14:textId="77777777" w:rsidR="00227362" w:rsidRDefault="00227362" w:rsidP="00EF5762">
      <w:pPr>
        <w:pStyle w:val="Normal1"/>
        <w:pBdr>
          <w:top w:val="none" w:sz="0" w:space="0" w:color="auto"/>
        </w:pBdr>
        <w:rPr>
          <w:rFonts w:eastAsia="Garamond"/>
          <w:b/>
          <w:color w:val="0070C0"/>
          <w:sz w:val="28"/>
          <w:szCs w:val="28"/>
        </w:rPr>
      </w:pPr>
    </w:p>
    <w:p w14:paraId="3205A365" w14:textId="77777777" w:rsidR="00227362" w:rsidRDefault="00227362" w:rsidP="00EF5762">
      <w:pPr>
        <w:pStyle w:val="Normal1"/>
        <w:pBdr>
          <w:top w:val="none" w:sz="0" w:space="0" w:color="auto"/>
        </w:pBdr>
        <w:rPr>
          <w:rFonts w:eastAsia="Garamond"/>
          <w:b/>
          <w:color w:val="0070C0"/>
          <w:sz w:val="28"/>
          <w:szCs w:val="28"/>
        </w:rPr>
      </w:pPr>
    </w:p>
    <w:p w14:paraId="37384019" w14:textId="39C4127A" w:rsidR="00EF5762" w:rsidRDefault="00EF5762" w:rsidP="00EF5762">
      <w:pPr>
        <w:pStyle w:val="Normal1"/>
        <w:pBdr>
          <w:top w:val="none" w:sz="0" w:space="0" w:color="auto"/>
        </w:pBdr>
        <w:rPr>
          <w:rFonts w:eastAsia="Garamond"/>
          <w:b/>
          <w:color w:val="0070C0"/>
          <w:sz w:val="28"/>
          <w:szCs w:val="28"/>
        </w:rPr>
      </w:pPr>
      <w:r>
        <w:rPr>
          <w:rFonts w:eastAsia="Garamond"/>
          <w:b/>
          <w:color w:val="0070C0"/>
          <w:sz w:val="28"/>
          <w:szCs w:val="28"/>
        </w:rPr>
        <w:t>DETAILS</w:t>
      </w:r>
      <w:r w:rsidR="007911A1">
        <w:rPr>
          <w:rFonts w:eastAsia="Garamond"/>
          <w:b/>
          <w:color w:val="0070C0"/>
          <w:sz w:val="28"/>
          <w:szCs w:val="28"/>
        </w:rPr>
        <w:t xml:space="preserve"> FOR APPOINTMENTS</w:t>
      </w:r>
    </w:p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EF5762" w14:paraId="080994BB" w14:textId="77777777" w:rsidTr="00EF5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</w:tcPr>
          <w:p w14:paraId="03FFD135" w14:textId="17F1E472" w:rsidR="00EF5762" w:rsidRPr="00C94D01" w:rsidRDefault="00EF5762" w:rsidP="00EF576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 xml:space="preserve">Reason for </w:t>
            </w:r>
            <w:r w:rsidR="007911A1">
              <w:rPr>
                <w:rFonts w:eastAsia="Calibri"/>
                <w:iCs/>
              </w:rPr>
              <w:t>Referral</w:t>
            </w:r>
            <w:r>
              <w:rPr>
                <w:rFonts w:eastAsia="Calibri"/>
                <w:iCs/>
              </w:rPr>
              <w:t>:</w:t>
            </w:r>
          </w:p>
        </w:tc>
      </w:tr>
      <w:tr w:rsidR="00060534" w14:paraId="10374239" w14:textId="77777777" w:rsidTr="00060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</w:tcPr>
          <w:p w14:paraId="1BABD086" w14:textId="77777777" w:rsidR="00060534" w:rsidRDefault="00060534" w:rsidP="00EF576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lastRenderedPageBreak/>
              <w:t>Current Concerns:</w:t>
            </w:r>
          </w:p>
          <w:p w14:paraId="62C12BCC" w14:textId="77777777" w:rsidR="00060534" w:rsidRDefault="00060534" w:rsidP="00EF576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</w:p>
          <w:tbl>
            <w:tblPr>
              <w:tblW w:w="8645" w:type="dxa"/>
              <w:jc w:val="center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2"/>
              <w:gridCol w:w="4243"/>
            </w:tblGrid>
            <w:tr w:rsidR="00060534" w:rsidRPr="00567506" w14:paraId="3228DF4D" w14:textId="77777777" w:rsidTr="00060534">
              <w:trPr>
                <w:trHeight w:val="289"/>
                <w:jc w:val="center"/>
              </w:trPr>
              <w:tc>
                <w:tcPr>
                  <w:tcW w:w="4402" w:type="dxa"/>
                </w:tcPr>
                <w:p w14:paraId="3EAFE834" w14:textId="657FA219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  <w:r>
                    <w:rPr>
                      <w:rFonts w:eastAsia="Rockwell"/>
                      <w:sz w:val="22"/>
                      <w:szCs w:val="22"/>
                    </w:rPr>
                    <w:t>Depression</w:t>
                  </w:r>
                </w:p>
              </w:tc>
              <w:tc>
                <w:tcPr>
                  <w:tcW w:w="4243" w:type="dxa"/>
                </w:tcPr>
                <w:p w14:paraId="7D6BF87D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</w:p>
              </w:tc>
            </w:tr>
            <w:tr w:rsidR="00060534" w:rsidRPr="00567506" w14:paraId="6D7A4F30" w14:textId="77777777" w:rsidTr="00060534">
              <w:trPr>
                <w:trHeight w:val="289"/>
                <w:jc w:val="center"/>
              </w:trPr>
              <w:tc>
                <w:tcPr>
                  <w:tcW w:w="4402" w:type="dxa"/>
                </w:tcPr>
                <w:p w14:paraId="650B6B9B" w14:textId="00052775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  <w:r>
                    <w:rPr>
                      <w:rFonts w:eastAsia="Rockwell"/>
                      <w:sz w:val="22"/>
                      <w:szCs w:val="22"/>
                    </w:rPr>
                    <w:t>Anxiety</w:t>
                  </w:r>
                </w:p>
              </w:tc>
              <w:tc>
                <w:tcPr>
                  <w:tcW w:w="4243" w:type="dxa"/>
                </w:tcPr>
                <w:p w14:paraId="022C02F6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</w:p>
              </w:tc>
            </w:tr>
            <w:tr w:rsidR="00060534" w:rsidRPr="00567506" w14:paraId="16D0F5C0" w14:textId="77777777" w:rsidTr="00060534">
              <w:trPr>
                <w:trHeight w:val="289"/>
                <w:jc w:val="center"/>
              </w:trPr>
              <w:tc>
                <w:tcPr>
                  <w:tcW w:w="4402" w:type="dxa"/>
                </w:tcPr>
                <w:p w14:paraId="083CCAA5" w14:textId="1189F34C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  <w:r>
                    <w:rPr>
                      <w:rFonts w:eastAsia="Rockwell"/>
                      <w:sz w:val="22"/>
                      <w:szCs w:val="22"/>
                    </w:rPr>
                    <w:t>Anger</w:t>
                  </w:r>
                </w:p>
              </w:tc>
              <w:tc>
                <w:tcPr>
                  <w:tcW w:w="4243" w:type="dxa"/>
                </w:tcPr>
                <w:p w14:paraId="1F36DD35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</w:p>
              </w:tc>
            </w:tr>
            <w:tr w:rsidR="00060534" w:rsidRPr="00567506" w14:paraId="18027DF4" w14:textId="77777777" w:rsidTr="00060534">
              <w:trPr>
                <w:trHeight w:val="289"/>
                <w:jc w:val="center"/>
              </w:trPr>
              <w:tc>
                <w:tcPr>
                  <w:tcW w:w="4402" w:type="dxa"/>
                </w:tcPr>
                <w:p w14:paraId="697082C4" w14:textId="6FF754F2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  <w:r>
                    <w:rPr>
                      <w:rFonts w:eastAsia="Rockwell"/>
                      <w:sz w:val="22"/>
                      <w:szCs w:val="22"/>
                    </w:rPr>
                    <w:t>Confidence/Self-Esteem</w:t>
                  </w:r>
                </w:p>
              </w:tc>
              <w:tc>
                <w:tcPr>
                  <w:tcW w:w="4243" w:type="dxa"/>
                </w:tcPr>
                <w:p w14:paraId="1C558600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</w:p>
              </w:tc>
            </w:tr>
            <w:tr w:rsidR="00060534" w:rsidRPr="00567506" w14:paraId="1F358009" w14:textId="77777777" w:rsidTr="00060534">
              <w:trPr>
                <w:trHeight w:val="289"/>
                <w:jc w:val="center"/>
              </w:trPr>
              <w:tc>
                <w:tcPr>
                  <w:tcW w:w="4402" w:type="dxa"/>
                </w:tcPr>
                <w:p w14:paraId="32A6A5D9" w14:textId="198642F6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  <w:r>
                    <w:rPr>
                      <w:rFonts w:eastAsia="Rockwell"/>
                      <w:sz w:val="22"/>
                      <w:szCs w:val="22"/>
                    </w:rPr>
                    <w:t>Eating Disorders</w:t>
                  </w:r>
                </w:p>
              </w:tc>
              <w:tc>
                <w:tcPr>
                  <w:tcW w:w="4243" w:type="dxa"/>
                </w:tcPr>
                <w:p w14:paraId="3E35561E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</w:p>
              </w:tc>
            </w:tr>
            <w:tr w:rsidR="00060534" w:rsidRPr="00567506" w14:paraId="0270E7DB" w14:textId="77777777" w:rsidTr="00060534">
              <w:trPr>
                <w:trHeight w:val="289"/>
                <w:jc w:val="center"/>
              </w:trPr>
              <w:tc>
                <w:tcPr>
                  <w:tcW w:w="4402" w:type="dxa"/>
                </w:tcPr>
                <w:p w14:paraId="627DA984" w14:textId="57CD7714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  <w:r>
                    <w:rPr>
                      <w:rFonts w:eastAsia="Rockwell"/>
                      <w:sz w:val="22"/>
                      <w:szCs w:val="22"/>
                    </w:rPr>
                    <w:t>Health Concerns</w:t>
                  </w:r>
                </w:p>
              </w:tc>
              <w:tc>
                <w:tcPr>
                  <w:tcW w:w="4243" w:type="dxa"/>
                </w:tcPr>
                <w:p w14:paraId="09DD1B67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</w:p>
              </w:tc>
            </w:tr>
            <w:tr w:rsidR="00060534" w:rsidRPr="00567506" w14:paraId="0129F8E9" w14:textId="77777777" w:rsidTr="00060534">
              <w:trPr>
                <w:trHeight w:val="289"/>
                <w:jc w:val="center"/>
              </w:trPr>
              <w:tc>
                <w:tcPr>
                  <w:tcW w:w="4402" w:type="dxa"/>
                </w:tcPr>
                <w:p w14:paraId="407B8131" w14:textId="0BF87EF1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  <w:r>
                    <w:rPr>
                      <w:rFonts w:eastAsia="Rockwell"/>
                      <w:sz w:val="22"/>
                      <w:szCs w:val="22"/>
                    </w:rPr>
                    <w:t>Post Traumatic Stress Disorder</w:t>
                  </w:r>
                </w:p>
              </w:tc>
              <w:tc>
                <w:tcPr>
                  <w:tcW w:w="4243" w:type="dxa"/>
                </w:tcPr>
                <w:p w14:paraId="5D181D54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</w:p>
              </w:tc>
            </w:tr>
            <w:tr w:rsidR="00060534" w:rsidRPr="00567506" w14:paraId="1EFEF482" w14:textId="77777777" w:rsidTr="00060534">
              <w:trPr>
                <w:trHeight w:val="289"/>
                <w:jc w:val="center"/>
              </w:trPr>
              <w:tc>
                <w:tcPr>
                  <w:tcW w:w="4402" w:type="dxa"/>
                </w:tcPr>
                <w:p w14:paraId="0B898785" w14:textId="080346DF" w:rsidR="00060534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  <w:r>
                    <w:rPr>
                      <w:rFonts w:eastAsia="Rockwell"/>
                      <w:sz w:val="22"/>
                      <w:szCs w:val="22"/>
                    </w:rPr>
                    <w:t>Alcohol/Substance use</w:t>
                  </w:r>
                </w:p>
              </w:tc>
              <w:tc>
                <w:tcPr>
                  <w:tcW w:w="4243" w:type="dxa"/>
                </w:tcPr>
                <w:p w14:paraId="3620AFA4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</w:p>
              </w:tc>
            </w:tr>
            <w:tr w:rsidR="00060534" w:rsidRPr="00567506" w14:paraId="5FF4D8E3" w14:textId="77777777" w:rsidTr="00060534">
              <w:trPr>
                <w:trHeight w:val="289"/>
                <w:jc w:val="center"/>
              </w:trPr>
              <w:tc>
                <w:tcPr>
                  <w:tcW w:w="4402" w:type="dxa"/>
                </w:tcPr>
                <w:p w14:paraId="4AB1A5A2" w14:textId="15574470" w:rsidR="00060534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  <w:r>
                    <w:rPr>
                      <w:rFonts w:eastAsia="Rockwell"/>
                      <w:sz w:val="22"/>
                      <w:szCs w:val="22"/>
                    </w:rPr>
                    <w:t>Relationships</w:t>
                  </w:r>
                </w:p>
              </w:tc>
              <w:tc>
                <w:tcPr>
                  <w:tcW w:w="4243" w:type="dxa"/>
                </w:tcPr>
                <w:p w14:paraId="1C2C0627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</w:p>
              </w:tc>
            </w:tr>
            <w:tr w:rsidR="00060534" w:rsidRPr="00567506" w14:paraId="36F14597" w14:textId="77777777" w:rsidTr="00060534">
              <w:trPr>
                <w:trHeight w:val="289"/>
                <w:jc w:val="center"/>
              </w:trPr>
              <w:tc>
                <w:tcPr>
                  <w:tcW w:w="4402" w:type="dxa"/>
                </w:tcPr>
                <w:p w14:paraId="28B8A916" w14:textId="6BB7BAF6" w:rsidR="00060534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  <w:r>
                    <w:rPr>
                      <w:rFonts w:eastAsia="Rockwell"/>
                      <w:sz w:val="22"/>
                      <w:szCs w:val="22"/>
                    </w:rPr>
                    <w:t>Trauma</w:t>
                  </w:r>
                </w:p>
              </w:tc>
              <w:tc>
                <w:tcPr>
                  <w:tcW w:w="4243" w:type="dxa"/>
                </w:tcPr>
                <w:p w14:paraId="4F3B7481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</w:p>
              </w:tc>
            </w:tr>
            <w:tr w:rsidR="00060534" w:rsidRPr="00567506" w14:paraId="76798A14" w14:textId="77777777" w:rsidTr="00060534">
              <w:trPr>
                <w:trHeight w:val="289"/>
                <w:jc w:val="center"/>
              </w:trPr>
              <w:tc>
                <w:tcPr>
                  <w:tcW w:w="4402" w:type="dxa"/>
                </w:tcPr>
                <w:p w14:paraId="4766E137" w14:textId="140239F6" w:rsidR="00060534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  <w:r>
                    <w:rPr>
                      <w:rFonts w:eastAsia="Rockwell"/>
                      <w:sz w:val="22"/>
                      <w:szCs w:val="22"/>
                    </w:rPr>
                    <w:t>Behaviours and Habits</w:t>
                  </w:r>
                </w:p>
              </w:tc>
              <w:tc>
                <w:tcPr>
                  <w:tcW w:w="4243" w:type="dxa"/>
                </w:tcPr>
                <w:p w14:paraId="50DAD711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</w:p>
              </w:tc>
            </w:tr>
            <w:tr w:rsidR="00060534" w:rsidRPr="00567506" w14:paraId="6FAAFA40" w14:textId="77777777" w:rsidTr="00060534">
              <w:trPr>
                <w:trHeight w:val="289"/>
                <w:jc w:val="center"/>
              </w:trPr>
              <w:tc>
                <w:tcPr>
                  <w:tcW w:w="4402" w:type="dxa"/>
                </w:tcPr>
                <w:p w14:paraId="5209C316" w14:textId="7BC33060" w:rsidR="00060534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  <w:r>
                    <w:rPr>
                      <w:rFonts w:eastAsia="Rockwell"/>
                      <w:sz w:val="22"/>
                      <w:szCs w:val="22"/>
                    </w:rPr>
                    <w:t>ADHD</w:t>
                  </w:r>
                </w:p>
              </w:tc>
              <w:tc>
                <w:tcPr>
                  <w:tcW w:w="4243" w:type="dxa"/>
                </w:tcPr>
                <w:p w14:paraId="5B8DF2DD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</w:p>
              </w:tc>
            </w:tr>
            <w:tr w:rsidR="00060534" w:rsidRPr="00567506" w14:paraId="3E2D3614" w14:textId="77777777" w:rsidTr="00060534">
              <w:trPr>
                <w:trHeight w:val="289"/>
                <w:jc w:val="center"/>
              </w:trPr>
              <w:tc>
                <w:tcPr>
                  <w:tcW w:w="4402" w:type="dxa"/>
                </w:tcPr>
                <w:p w14:paraId="098FE489" w14:textId="6C4DC03F" w:rsidR="00060534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Rockwell"/>
                      <w:sz w:val="22"/>
                      <w:szCs w:val="22"/>
                    </w:rPr>
                    <w:t>Autsism</w:t>
                  </w:r>
                  <w:proofErr w:type="spellEnd"/>
                </w:p>
              </w:tc>
              <w:tc>
                <w:tcPr>
                  <w:tcW w:w="4243" w:type="dxa"/>
                </w:tcPr>
                <w:p w14:paraId="703F0EF1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</w:p>
              </w:tc>
            </w:tr>
            <w:tr w:rsidR="00060534" w:rsidRPr="00567506" w14:paraId="4E2B67C4" w14:textId="77777777" w:rsidTr="00060534">
              <w:trPr>
                <w:trHeight w:val="289"/>
                <w:jc w:val="center"/>
              </w:trPr>
              <w:tc>
                <w:tcPr>
                  <w:tcW w:w="4402" w:type="dxa"/>
                </w:tcPr>
                <w:p w14:paraId="290D1529" w14:textId="1BC320A4" w:rsidR="00060534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  <w:r>
                    <w:rPr>
                      <w:rFonts w:eastAsia="Rockwell"/>
                      <w:sz w:val="22"/>
                      <w:szCs w:val="22"/>
                    </w:rPr>
                    <w:t>Other (Please note)</w:t>
                  </w:r>
                </w:p>
              </w:tc>
              <w:tc>
                <w:tcPr>
                  <w:tcW w:w="4243" w:type="dxa"/>
                </w:tcPr>
                <w:p w14:paraId="75F18941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</w:p>
              </w:tc>
            </w:tr>
          </w:tbl>
          <w:p w14:paraId="438CEB9A" w14:textId="1831EA95" w:rsidR="00060534" w:rsidRDefault="00060534" w:rsidP="00EF5762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iCs/>
              </w:rPr>
            </w:pPr>
          </w:p>
        </w:tc>
      </w:tr>
      <w:tr w:rsidR="007911A1" w14:paraId="29DEC439" w14:textId="77777777" w:rsidTr="001651F8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</w:tcPr>
          <w:p w14:paraId="6F3AAF00" w14:textId="361DB53F" w:rsidR="007911A1" w:rsidRDefault="007911A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D</w:t>
            </w:r>
            <w:r w:rsidR="007A12B3">
              <w:rPr>
                <w:rFonts w:eastAsia="Calibri"/>
                <w:iCs/>
              </w:rPr>
              <w:t>ay</w:t>
            </w:r>
            <w:r>
              <w:rPr>
                <w:rFonts w:eastAsia="Calibri"/>
                <w:iCs/>
              </w:rPr>
              <w:t>/Time Preferences:</w:t>
            </w:r>
          </w:p>
          <w:p w14:paraId="12C9C99C" w14:textId="77777777" w:rsidR="007911A1" w:rsidRDefault="007911A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</w:p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1748"/>
              <w:gridCol w:w="1983"/>
              <w:gridCol w:w="1987"/>
              <w:gridCol w:w="2078"/>
              <w:gridCol w:w="1749"/>
            </w:tblGrid>
            <w:tr w:rsidR="007911A1" w14:paraId="64790090" w14:textId="03E77304" w:rsidTr="006A0DCE">
              <w:tc>
                <w:tcPr>
                  <w:tcW w:w="1748" w:type="dxa"/>
                </w:tcPr>
                <w:p w14:paraId="14BDE51C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1983" w:type="dxa"/>
                </w:tcPr>
                <w:p w14:paraId="540B2FAC" w14:textId="34FC9CD5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  <w:r>
                    <w:rPr>
                      <w:rFonts w:eastAsia="Calibri"/>
                      <w:iCs/>
                    </w:rPr>
                    <w:t>Monday</w:t>
                  </w:r>
                </w:p>
              </w:tc>
              <w:tc>
                <w:tcPr>
                  <w:tcW w:w="1987" w:type="dxa"/>
                </w:tcPr>
                <w:p w14:paraId="4C30C4C8" w14:textId="0883184C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  <w:r>
                    <w:rPr>
                      <w:rFonts w:eastAsia="Calibri"/>
                      <w:iCs/>
                    </w:rPr>
                    <w:t>Tuesday</w:t>
                  </w:r>
                </w:p>
              </w:tc>
              <w:tc>
                <w:tcPr>
                  <w:tcW w:w="2078" w:type="dxa"/>
                </w:tcPr>
                <w:p w14:paraId="05FA0AB2" w14:textId="2ACD7BB9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  <w:r>
                    <w:rPr>
                      <w:rFonts w:eastAsia="Calibri"/>
                      <w:iCs/>
                    </w:rPr>
                    <w:t>Wednesday</w:t>
                  </w:r>
                </w:p>
              </w:tc>
              <w:tc>
                <w:tcPr>
                  <w:tcW w:w="1749" w:type="dxa"/>
                </w:tcPr>
                <w:p w14:paraId="613408B0" w14:textId="771CA72B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  <w:r>
                    <w:rPr>
                      <w:rFonts w:eastAsia="Calibri"/>
                      <w:iCs/>
                    </w:rPr>
                    <w:t>Thursday</w:t>
                  </w:r>
                </w:p>
              </w:tc>
            </w:tr>
            <w:tr w:rsidR="007911A1" w14:paraId="6709E34C" w14:textId="243E3689" w:rsidTr="006A0DCE">
              <w:tc>
                <w:tcPr>
                  <w:tcW w:w="1748" w:type="dxa"/>
                </w:tcPr>
                <w:p w14:paraId="11179378" w14:textId="36D20728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  <w:r>
                    <w:rPr>
                      <w:rFonts w:eastAsia="Calibri"/>
                      <w:iCs/>
                    </w:rPr>
                    <w:t>Morning</w:t>
                  </w:r>
                </w:p>
              </w:tc>
              <w:tc>
                <w:tcPr>
                  <w:tcW w:w="1983" w:type="dxa"/>
                </w:tcPr>
                <w:p w14:paraId="50811F6F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1987" w:type="dxa"/>
                </w:tcPr>
                <w:p w14:paraId="049FD20D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2078" w:type="dxa"/>
                </w:tcPr>
                <w:p w14:paraId="0249DF58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1749" w:type="dxa"/>
                </w:tcPr>
                <w:p w14:paraId="01BEDD25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</w:tr>
            <w:tr w:rsidR="007911A1" w14:paraId="2FB474D6" w14:textId="123690D6" w:rsidTr="006A0DCE">
              <w:tc>
                <w:tcPr>
                  <w:tcW w:w="1748" w:type="dxa"/>
                </w:tcPr>
                <w:p w14:paraId="0161BA86" w14:textId="0D3FF543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  <w:r>
                    <w:rPr>
                      <w:rFonts w:eastAsia="Calibri"/>
                      <w:iCs/>
                    </w:rPr>
                    <w:t>Afternoon</w:t>
                  </w:r>
                </w:p>
              </w:tc>
              <w:tc>
                <w:tcPr>
                  <w:tcW w:w="1983" w:type="dxa"/>
                </w:tcPr>
                <w:p w14:paraId="1D3D5DFB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1987" w:type="dxa"/>
                </w:tcPr>
                <w:p w14:paraId="564B1B9C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2078" w:type="dxa"/>
                </w:tcPr>
                <w:p w14:paraId="1A6F0235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1749" w:type="dxa"/>
                </w:tcPr>
                <w:p w14:paraId="525F24A8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</w:tr>
            <w:tr w:rsidR="007911A1" w14:paraId="48DA1587" w14:textId="270E1361" w:rsidTr="006A0DCE">
              <w:tc>
                <w:tcPr>
                  <w:tcW w:w="1748" w:type="dxa"/>
                </w:tcPr>
                <w:p w14:paraId="38F2F774" w14:textId="3EF402FF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  <w:r>
                    <w:rPr>
                      <w:rFonts w:eastAsia="Calibri"/>
                      <w:iCs/>
                    </w:rPr>
                    <w:t>Evening</w:t>
                  </w:r>
                </w:p>
              </w:tc>
              <w:tc>
                <w:tcPr>
                  <w:tcW w:w="1983" w:type="dxa"/>
                </w:tcPr>
                <w:p w14:paraId="5C0C0271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1987" w:type="dxa"/>
                </w:tcPr>
                <w:p w14:paraId="53C69911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2078" w:type="dxa"/>
                </w:tcPr>
                <w:p w14:paraId="04EB1039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  <w:tc>
                <w:tcPr>
                  <w:tcW w:w="1749" w:type="dxa"/>
                </w:tcPr>
                <w:p w14:paraId="620A3B9D" w14:textId="77777777" w:rsidR="007911A1" w:rsidRDefault="007911A1" w:rsidP="001651F8">
                  <w:pPr>
                    <w:pStyle w:val="Normal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Calibri"/>
                      <w:iCs/>
                    </w:rPr>
                  </w:pPr>
                </w:p>
              </w:tc>
            </w:tr>
          </w:tbl>
          <w:p w14:paraId="20A936A8" w14:textId="77777777" w:rsidR="007911A1" w:rsidRDefault="007911A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</w:p>
          <w:p w14:paraId="6057F855" w14:textId="32998A96" w:rsidR="007911A1" w:rsidRDefault="007911A1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iCs/>
              </w:rPr>
            </w:pPr>
          </w:p>
        </w:tc>
      </w:tr>
      <w:tr w:rsidR="00060534" w14:paraId="137178F1" w14:textId="77777777" w:rsidTr="0016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</w:tcPr>
          <w:p w14:paraId="2C94DA19" w14:textId="77777777" w:rsidR="00060534" w:rsidRDefault="00060534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  <w:r>
              <w:rPr>
                <w:rFonts w:eastAsia="Calibri"/>
                <w:iCs/>
              </w:rPr>
              <w:t>Please mark current therapies that you are interested in:</w:t>
            </w:r>
          </w:p>
          <w:p w14:paraId="5B0AC618" w14:textId="77777777" w:rsidR="00060534" w:rsidRDefault="00060534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b w:val="0"/>
                <w:bCs w:val="0"/>
                <w:iCs/>
              </w:rPr>
            </w:pPr>
          </w:p>
          <w:tbl>
            <w:tblPr>
              <w:tblW w:w="8645" w:type="dxa"/>
              <w:jc w:val="center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02"/>
              <w:gridCol w:w="4243"/>
            </w:tblGrid>
            <w:tr w:rsidR="00060534" w:rsidRPr="00567506" w14:paraId="56A5C3C9" w14:textId="77777777" w:rsidTr="00060534">
              <w:trPr>
                <w:trHeight w:val="289"/>
                <w:jc w:val="center"/>
              </w:trPr>
              <w:tc>
                <w:tcPr>
                  <w:tcW w:w="4402" w:type="dxa"/>
                </w:tcPr>
                <w:p w14:paraId="657FBABC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  <w:r w:rsidRPr="00567506">
                    <w:rPr>
                      <w:rFonts w:eastAsia="Rockwell"/>
                      <w:sz w:val="22"/>
                      <w:szCs w:val="22"/>
                    </w:rPr>
                    <w:t>Psychology/Counselling</w:t>
                  </w:r>
                </w:p>
              </w:tc>
              <w:tc>
                <w:tcPr>
                  <w:tcW w:w="4243" w:type="dxa"/>
                </w:tcPr>
                <w:p w14:paraId="702BAD57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</w:p>
              </w:tc>
            </w:tr>
            <w:tr w:rsidR="00060534" w:rsidRPr="00567506" w14:paraId="5E161796" w14:textId="77777777" w:rsidTr="00060534">
              <w:trPr>
                <w:trHeight w:val="289"/>
                <w:jc w:val="center"/>
              </w:trPr>
              <w:tc>
                <w:tcPr>
                  <w:tcW w:w="4402" w:type="dxa"/>
                </w:tcPr>
                <w:p w14:paraId="3054E67D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  <w:r w:rsidRPr="00567506">
                    <w:rPr>
                      <w:rFonts w:eastAsia="Rockwell"/>
                      <w:sz w:val="22"/>
                      <w:szCs w:val="22"/>
                    </w:rPr>
                    <w:t xml:space="preserve">Social Support </w:t>
                  </w:r>
                </w:p>
              </w:tc>
              <w:tc>
                <w:tcPr>
                  <w:tcW w:w="4243" w:type="dxa"/>
                </w:tcPr>
                <w:p w14:paraId="441B158A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</w:p>
              </w:tc>
            </w:tr>
            <w:tr w:rsidR="00060534" w:rsidRPr="00567506" w14:paraId="70B0E16B" w14:textId="77777777" w:rsidTr="00060534">
              <w:trPr>
                <w:trHeight w:val="289"/>
                <w:jc w:val="center"/>
              </w:trPr>
              <w:tc>
                <w:tcPr>
                  <w:tcW w:w="4402" w:type="dxa"/>
                </w:tcPr>
                <w:p w14:paraId="1093C823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  <w:r w:rsidRPr="00567506">
                    <w:rPr>
                      <w:rFonts w:eastAsia="Rockwell"/>
                      <w:sz w:val="22"/>
                      <w:szCs w:val="22"/>
                    </w:rPr>
                    <w:t>Mentoring</w:t>
                  </w:r>
                </w:p>
              </w:tc>
              <w:tc>
                <w:tcPr>
                  <w:tcW w:w="4243" w:type="dxa"/>
                </w:tcPr>
                <w:p w14:paraId="107196BF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</w:p>
              </w:tc>
            </w:tr>
            <w:tr w:rsidR="00060534" w:rsidRPr="00567506" w14:paraId="07D9149A" w14:textId="77777777" w:rsidTr="00060534">
              <w:trPr>
                <w:trHeight w:val="289"/>
                <w:jc w:val="center"/>
              </w:trPr>
              <w:tc>
                <w:tcPr>
                  <w:tcW w:w="4402" w:type="dxa"/>
                </w:tcPr>
                <w:p w14:paraId="4CC4C360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  <w:r w:rsidRPr="00567506">
                    <w:rPr>
                      <w:rFonts w:eastAsia="Rockwell"/>
                      <w:sz w:val="22"/>
                      <w:szCs w:val="22"/>
                    </w:rPr>
                    <w:t>Youth Support</w:t>
                  </w:r>
                </w:p>
              </w:tc>
              <w:tc>
                <w:tcPr>
                  <w:tcW w:w="4243" w:type="dxa"/>
                </w:tcPr>
                <w:p w14:paraId="33881D4E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</w:p>
              </w:tc>
            </w:tr>
            <w:tr w:rsidR="00060534" w:rsidRPr="00567506" w14:paraId="3D26B755" w14:textId="77777777" w:rsidTr="00060534">
              <w:trPr>
                <w:trHeight w:val="289"/>
                <w:jc w:val="center"/>
              </w:trPr>
              <w:tc>
                <w:tcPr>
                  <w:tcW w:w="4402" w:type="dxa"/>
                </w:tcPr>
                <w:p w14:paraId="2DF81490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  <w:r w:rsidRPr="00567506">
                    <w:rPr>
                      <w:rFonts w:eastAsia="Rockwell"/>
                      <w:sz w:val="22"/>
                      <w:szCs w:val="22"/>
                    </w:rPr>
                    <w:t>Behaviour Support</w:t>
                  </w:r>
                </w:p>
              </w:tc>
              <w:tc>
                <w:tcPr>
                  <w:tcW w:w="4243" w:type="dxa"/>
                </w:tcPr>
                <w:p w14:paraId="2139B021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</w:p>
              </w:tc>
            </w:tr>
            <w:tr w:rsidR="00060534" w:rsidRPr="00567506" w14:paraId="4485BA93" w14:textId="77777777" w:rsidTr="00060534">
              <w:trPr>
                <w:trHeight w:val="289"/>
                <w:jc w:val="center"/>
              </w:trPr>
              <w:tc>
                <w:tcPr>
                  <w:tcW w:w="4402" w:type="dxa"/>
                </w:tcPr>
                <w:p w14:paraId="11540D73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  <w:r w:rsidRPr="00567506">
                    <w:rPr>
                      <w:rFonts w:eastAsia="Rockwell"/>
                      <w:sz w:val="22"/>
                      <w:szCs w:val="22"/>
                    </w:rPr>
                    <w:t>Life Skills</w:t>
                  </w:r>
                </w:p>
              </w:tc>
              <w:tc>
                <w:tcPr>
                  <w:tcW w:w="4243" w:type="dxa"/>
                </w:tcPr>
                <w:p w14:paraId="6094B8E3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</w:p>
              </w:tc>
            </w:tr>
            <w:tr w:rsidR="00060534" w:rsidRPr="00567506" w14:paraId="497E96AE" w14:textId="77777777" w:rsidTr="00060534">
              <w:trPr>
                <w:trHeight w:val="289"/>
                <w:jc w:val="center"/>
              </w:trPr>
              <w:tc>
                <w:tcPr>
                  <w:tcW w:w="4402" w:type="dxa"/>
                </w:tcPr>
                <w:p w14:paraId="595378A3" w14:textId="19AF5638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  <w:r w:rsidRPr="00567506">
                    <w:rPr>
                      <w:rFonts w:eastAsia="Rockwell"/>
                      <w:sz w:val="22"/>
                      <w:szCs w:val="22"/>
                    </w:rPr>
                    <w:t>Other (</w:t>
                  </w:r>
                  <w:r>
                    <w:rPr>
                      <w:rFonts w:eastAsia="Rockwell"/>
                      <w:sz w:val="22"/>
                      <w:szCs w:val="22"/>
                    </w:rPr>
                    <w:t>Please Note)</w:t>
                  </w:r>
                </w:p>
              </w:tc>
              <w:tc>
                <w:tcPr>
                  <w:tcW w:w="4243" w:type="dxa"/>
                </w:tcPr>
                <w:p w14:paraId="7247D9E2" w14:textId="77777777" w:rsidR="00060534" w:rsidRPr="00567506" w:rsidRDefault="00060534" w:rsidP="00060534">
                  <w:pPr>
                    <w:spacing w:line="259" w:lineRule="auto"/>
                    <w:rPr>
                      <w:rFonts w:eastAsia="Rockwell"/>
                      <w:sz w:val="22"/>
                      <w:szCs w:val="22"/>
                    </w:rPr>
                  </w:pPr>
                </w:p>
              </w:tc>
            </w:tr>
          </w:tbl>
          <w:p w14:paraId="62167ACA" w14:textId="533DE49E" w:rsidR="00060534" w:rsidRDefault="00060534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iCs/>
              </w:rPr>
            </w:pPr>
          </w:p>
        </w:tc>
      </w:tr>
      <w:tr w:rsidR="00227362" w14:paraId="2B9702F8" w14:textId="77777777" w:rsidTr="001651F8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</w:tcPr>
          <w:p w14:paraId="713223DF" w14:textId="07A75C57" w:rsidR="00227362" w:rsidRDefault="00227362" w:rsidP="001651F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Anything else we should know?</w:t>
            </w:r>
          </w:p>
        </w:tc>
      </w:tr>
    </w:tbl>
    <w:p w14:paraId="705B77BD" w14:textId="77777777" w:rsidR="00EF5762" w:rsidRDefault="00EF5762" w:rsidP="00976DDC">
      <w:pPr>
        <w:pStyle w:val="Normal1"/>
        <w:pBdr>
          <w:top w:val="none" w:sz="0" w:space="0" w:color="auto"/>
        </w:pBdr>
        <w:rPr>
          <w:rFonts w:asciiTheme="minorHAnsi" w:eastAsia="Calibri" w:hAnsiTheme="minorHAnsi" w:cstheme="minorHAnsi"/>
          <w:iCs/>
          <w:sz w:val="22"/>
          <w:szCs w:val="22"/>
        </w:rPr>
      </w:pPr>
    </w:p>
    <w:p w14:paraId="20D69E1A" w14:textId="77777777" w:rsidR="008126D8" w:rsidRDefault="008126D8" w:rsidP="008126D8">
      <w:pPr>
        <w:pStyle w:val="Normal1"/>
        <w:pBdr>
          <w:top w:val="none" w:sz="0" w:space="0" w:color="auto"/>
        </w:pBdr>
        <w:rPr>
          <w:rFonts w:eastAsia="Garamond"/>
          <w:b/>
          <w:color w:val="0070C0"/>
          <w:sz w:val="28"/>
          <w:szCs w:val="28"/>
        </w:rPr>
      </w:pPr>
    </w:p>
    <w:p w14:paraId="78EDB1C4" w14:textId="77777777" w:rsidR="00227362" w:rsidRDefault="00227362" w:rsidP="008126D8">
      <w:pPr>
        <w:pStyle w:val="Normal1"/>
        <w:pBdr>
          <w:top w:val="none" w:sz="0" w:space="0" w:color="auto"/>
        </w:pBdr>
        <w:rPr>
          <w:rFonts w:eastAsia="Garamond"/>
          <w:b/>
          <w:color w:val="0070C0"/>
          <w:sz w:val="28"/>
          <w:szCs w:val="28"/>
        </w:rPr>
      </w:pPr>
    </w:p>
    <w:p w14:paraId="3FDF6F6D" w14:textId="77777777" w:rsidR="00227362" w:rsidRDefault="00227362" w:rsidP="008126D8">
      <w:pPr>
        <w:pStyle w:val="Normal1"/>
        <w:pBdr>
          <w:top w:val="none" w:sz="0" w:space="0" w:color="auto"/>
        </w:pBdr>
        <w:rPr>
          <w:rFonts w:eastAsia="Garamond"/>
          <w:b/>
          <w:color w:val="0070C0"/>
          <w:sz w:val="28"/>
          <w:szCs w:val="28"/>
        </w:rPr>
      </w:pPr>
    </w:p>
    <w:p w14:paraId="366070DE" w14:textId="77777777" w:rsidR="00227362" w:rsidRDefault="00227362" w:rsidP="008126D8">
      <w:pPr>
        <w:pStyle w:val="Normal1"/>
        <w:pBdr>
          <w:top w:val="none" w:sz="0" w:space="0" w:color="auto"/>
        </w:pBdr>
        <w:rPr>
          <w:rFonts w:eastAsia="Garamond"/>
          <w:b/>
          <w:color w:val="0070C0"/>
          <w:sz w:val="28"/>
          <w:szCs w:val="28"/>
        </w:rPr>
      </w:pPr>
    </w:p>
    <w:p w14:paraId="48409D22" w14:textId="77777777" w:rsidR="00227362" w:rsidRDefault="00227362" w:rsidP="008126D8">
      <w:pPr>
        <w:pStyle w:val="Normal1"/>
        <w:pBdr>
          <w:top w:val="none" w:sz="0" w:space="0" w:color="auto"/>
        </w:pBdr>
        <w:rPr>
          <w:rFonts w:eastAsia="Garamond"/>
          <w:b/>
          <w:color w:val="0070C0"/>
          <w:sz w:val="28"/>
          <w:szCs w:val="28"/>
        </w:rPr>
      </w:pPr>
    </w:p>
    <w:p w14:paraId="4601AC14" w14:textId="2CD6D1F0" w:rsidR="008126D8" w:rsidRDefault="008126D8" w:rsidP="008126D8">
      <w:pPr>
        <w:pStyle w:val="Normal1"/>
        <w:pBdr>
          <w:top w:val="none" w:sz="0" w:space="0" w:color="auto"/>
        </w:pBdr>
        <w:rPr>
          <w:rFonts w:eastAsia="Garamond"/>
          <w:b/>
          <w:color w:val="0070C0"/>
          <w:sz w:val="28"/>
          <w:szCs w:val="28"/>
        </w:rPr>
      </w:pPr>
      <w:r>
        <w:rPr>
          <w:rFonts w:eastAsia="Garamond"/>
          <w:b/>
          <w:color w:val="0070C0"/>
          <w:sz w:val="28"/>
          <w:szCs w:val="28"/>
        </w:rPr>
        <w:t>PARTICIPANT / GUARDIAN DECLARATION</w:t>
      </w:r>
    </w:p>
    <w:p w14:paraId="6AA0A86B" w14:textId="77777777" w:rsidR="008126D8" w:rsidRDefault="008126D8" w:rsidP="00976DDC">
      <w:pPr>
        <w:pStyle w:val="Normal1"/>
        <w:pBdr>
          <w:top w:val="none" w:sz="0" w:space="0" w:color="auto"/>
        </w:pBdr>
        <w:rPr>
          <w:rFonts w:asciiTheme="minorHAnsi" w:eastAsia="Calibri" w:hAnsiTheme="minorHAnsi" w:cstheme="minorHAnsi"/>
          <w:iCs/>
          <w:sz w:val="22"/>
          <w:szCs w:val="22"/>
        </w:rPr>
      </w:pPr>
    </w:p>
    <w:p w14:paraId="6A147299" w14:textId="54169E0E" w:rsidR="008126D8" w:rsidRPr="008126D8" w:rsidRDefault="008126D8" w:rsidP="00976DDC">
      <w:pPr>
        <w:pStyle w:val="Normal1"/>
        <w:pBdr>
          <w:top w:val="none" w:sz="0" w:space="0" w:color="auto"/>
        </w:pBdr>
        <w:rPr>
          <w:rFonts w:eastAsia="Calibri"/>
          <w:i/>
        </w:rPr>
      </w:pPr>
      <w:r w:rsidRPr="008126D8">
        <w:rPr>
          <w:rFonts w:eastAsia="Calibri"/>
          <w:i/>
        </w:rPr>
        <w:t>I consent to my information being provided to Elevated Psychology and Supports for the purposes of referral, service delivery and inclusion in de-identified data reporting.</w:t>
      </w:r>
    </w:p>
    <w:p w14:paraId="41B3109D" w14:textId="77777777" w:rsidR="008126D8" w:rsidRDefault="008126D8" w:rsidP="00976DDC">
      <w:pPr>
        <w:pStyle w:val="Normal1"/>
        <w:pBdr>
          <w:top w:val="none" w:sz="0" w:space="0" w:color="auto"/>
        </w:pBdr>
        <w:rPr>
          <w:rFonts w:eastAsia="Calibri"/>
          <w:iCs/>
        </w:rPr>
      </w:pPr>
    </w:p>
    <w:p w14:paraId="19599A0F" w14:textId="1D77F39D" w:rsidR="00420F2D" w:rsidRDefault="008126D8" w:rsidP="00976DDC">
      <w:pPr>
        <w:pStyle w:val="Normal1"/>
        <w:pBdr>
          <w:top w:val="none" w:sz="0" w:space="0" w:color="auto"/>
        </w:pBdr>
        <w:rPr>
          <w:rFonts w:eastAsia="Calibri"/>
          <w:iCs/>
        </w:rPr>
      </w:pPr>
      <w:r>
        <w:rPr>
          <w:rFonts w:eastAsia="Calibri"/>
          <w:iCs/>
        </w:rPr>
        <w:t>Name:</w:t>
      </w:r>
    </w:p>
    <w:p w14:paraId="3A95744D" w14:textId="0C1A95B9" w:rsidR="008126D8" w:rsidRDefault="008126D8" w:rsidP="00976DDC">
      <w:pPr>
        <w:pStyle w:val="Normal1"/>
        <w:pBdr>
          <w:top w:val="none" w:sz="0" w:space="0" w:color="auto"/>
        </w:pBdr>
        <w:rPr>
          <w:rFonts w:eastAsia="Calibri"/>
          <w:iCs/>
        </w:rPr>
      </w:pPr>
    </w:p>
    <w:p w14:paraId="744B8182" w14:textId="4A4393ED" w:rsidR="008126D8" w:rsidRDefault="00420F2D" w:rsidP="00976DDC">
      <w:pPr>
        <w:pStyle w:val="Normal1"/>
        <w:pBdr>
          <w:top w:val="none" w:sz="0" w:space="0" w:color="auto"/>
        </w:pBdr>
        <w:rPr>
          <w:rFonts w:eastAsia="Calibri"/>
          <w:iCs/>
        </w:rPr>
      </w:pPr>
      <w:r>
        <w:rPr>
          <w:rFonts w:eastAsia="Calibri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C5E64" wp14:editId="18D29CA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363730" cy="0"/>
                <wp:effectExtent l="0" t="0" r="0" b="0"/>
                <wp:wrapNone/>
                <wp:docPr id="15624944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3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044B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501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14:paraId="1141AD49" w14:textId="55565F95" w:rsidR="008126D8" w:rsidRDefault="008126D8" w:rsidP="00976DDC">
      <w:pPr>
        <w:pStyle w:val="Normal1"/>
        <w:pBdr>
          <w:top w:val="none" w:sz="0" w:space="0" w:color="auto"/>
        </w:pBdr>
        <w:rPr>
          <w:rFonts w:eastAsia="Calibri"/>
          <w:iCs/>
        </w:rPr>
      </w:pPr>
      <w:r>
        <w:rPr>
          <w:rFonts w:eastAsia="Calibri"/>
          <w:iCs/>
        </w:rPr>
        <w:t>Date:</w:t>
      </w:r>
    </w:p>
    <w:p w14:paraId="35563078" w14:textId="4F1B300A" w:rsidR="008126D8" w:rsidRDefault="008126D8" w:rsidP="00976DDC">
      <w:pPr>
        <w:pStyle w:val="Normal1"/>
        <w:pBdr>
          <w:top w:val="none" w:sz="0" w:space="0" w:color="auto"/>
        </w:pBdr>
        <w:rPr>
          <w:rFonts w:eastAsia="Calibri"/>
          <w:iCs/>
        </w:rPr>
      </w:pPr>
    </w:p>
    <w:p w14:paraId="579DCC70" w14:textId="24FC4A40" w:rsidR="008126D8" w:rsidRDefault="00420F2D" w:rsidP="00976DDC">
      <w:pPr>
        <w:pStyle w:val="Normal1"/>
        <w:pBdr>
          <w:top w:val="none" w:sz="0" w:space="0" w:color="auto"/>
        </w:pBdr>
        <w:rPr>
          <w:rFonts w:eastAsia="Calibri"/>
          <w:iCs/>
        </w:rPr>
      </w:pPr>
      <w:r>
        <w:rPr>
          <w:rFonts w:eastAsia="Calibri"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9A9FA" wp14:editId="302E34A9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363730" cy="0"/>
                <wp:effectExtent l="0" t="0" r="0" b="0"/>
                <wp:wrapNone/>
                <wp:docPr id="17415357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3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D59E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pt" to="501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14:paraId="03136B20" w14:textId="77777777" w:rsidR="00420F2D" w:rsidRDefault="008126D8" w:rsidP="00976DDC">
      <w:pPr>
        <w:pStyle w:val="Normal1"/>
        <w:pBdr>
          <w:top w:val="none" w:sz="0" w:space="0" w:color="auto"/>
        </w:pBdr>
        <w:rPr>
          <w:rFonts w:eastAsia="Calibri"/>
          <w:iCs/>
        </w:rPr>
      </w:pPr>
      <w:r>
        <w:rPr>
          <w:rFonts w:eastAsia="Calibri"/>
          <w:iCs/>
        </w:rPr>
        <w:t>Signature:</w:t>
      </w:r>
    </w:p>
    <w:p w14:paraId="2BCB8CFA" w14:textId="3264427D" w:rsidR="008126D8" w:rsidRPr="00420F2D" w:rsidRDefault="00420F2D" w:rsidP="00976DDC">
      <w:pPr>
        <w:pStyle w:val="Normal1"/>
        <w:pBdr>
          <w:top w:val="none" w:sz="0" w:space="0" w:color="auto"/>
        </w:pBdr>
        <w:rPr>
          <w:rFonts w:eastAsia="Calibri"/>
          <w:iCs/>
        </w:rPr>
      </w:pPr>
      <w:r>
        <w:rPr>
          <w:rFonts w:eastAsia="Calibri"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C8C1E" wp14:editId="633667BB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6363730" cy="0"/>
                <wp:effectExtent l="0" t="0" r="0" b="0"/>
                <wp:wrapNone/>
                <wp:docPr id="19071684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3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625DE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75pt" to="501.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sectPr w:rsidR="008126D8" w:rsidRPr="00420F2D" w:rsidSect="00261EAD">
      <w:headerReference w:type="default" r:id="rId10"/>
      <w:footerReference w:type="default" r:id="rId11"/>
      <w:pgSz w:w="11906" w:h="16838"/>
      <w:pgMar w:top="1440" w:right="991" w:bottom="144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37E61" w14:textId="77777777" w:rsidR="008310D0" w:rsidRDefault="008310D0" w:rsidP="00956C67">
      <w:r>
        <w:separator/>
      </w:r>
    </w:p>
  </w:endnote>
  <w:endnote w:type="continuationSeparator" w:id="0">
    <w:p w14:paraId="1888E79A" w14:textId="77777777" w:rsidR="008310D0" w:rsidRDefault="008310D0" w:rsidP="00956C67">
      <w:r>
        <w:continuationSeparator/>
      </w:r>
    </w:p>
  </w:endnote>
  <w:endnote w:type="continuationNotice" w:id="1">
    <w:p w14:paraId="770D5B20" w14:textId="77777777" w:rsidR="008310D0" w:rsidRDefault="00831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10698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141B31E" w14:textId="77777777" w:rsidR="00071163" w:rsidRDefault="0007116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</w:pPr>
        <w:r w:rsidRPr="00EB392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B3923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B392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EB3923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B3923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  <w:r w:rsidRPr="00EB3923">
          <w:rPr>
            <w:rFonts w:asciiTheme="minorHAnsi" w:hAnsiTheme="minorHAnsi" w:cstheme="minorHAnsi"/>
            <w:sz w:val="20"/>
            <w:szCs w:val="20"/>
          </w:rPr>
          <w:t xml:space="preserve"> | </w:t>
        </w:r>
        <w:r w:rsidRPr="00EB3923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  <w:p w14:paraId="275DAB02" w14:textId="77777777" w:rsidR="00EB3923" w:rsidRPr="00EB3923" w:rsidRDefault="00EB392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color w:val="7F7F7F" w:themeColor="background1" w:themeShade="7F"/>
            <w:spacing w:val="60"/>
            <w:sz w:val="16"/>
            <w:szCs w:val="16"/>
          </w:rPr>
        </w:pPr>
      </w:p>
      <w:p w14:paraId="1DE9EDA9" w14:textId="019D6FF2" w:rsidR="00071163" w:rsidRDefault="00EB52E7" w:rsidP="00071163">
        <w:pPr>
          <w:pStyle w:val="Footer"/>
          <w:pBdr>
            <w:top w:val="single" w:sz="4" w:space="1" w:color="D9D9D9" w:themeColor="background1" w:themeShade="D9"/>
          </w:pBdr>
        </w:pPr>
        <w:bookmarkStart w:id="0" w:name="_Hlk519529508"/>
        <w:bookmarkStart w:id="1" w:name="_Hlk519529509"/>
        <w:bookmarkStart w:id="2" w:name="_Hlk519529600"/>
        <w:bookmarkStart w:id="3" w:name="_Hlk519529601"/>
        <w:bookmarkStart w:id="4" w:name="_Hlk519529906"/>
        <w:bookmarkStart w:id="5" w:name="_Hlk519529907"/>
        <w:bookmarkStart w:id="6" w:name="_Hlk519529908"/>
        <w:bookmarkStart w:id="7" w:name="_Hlk519529909"/>
        <w:proofErr w:type="gramStart"/>
        <w:r>
          <w:rPr>
            <w:rFonts w:asciiTheme="majorHAnsi" w:hAnsiTheme="majorHAnsi"/>
            <w:sz w:val="20"/>
            <w:szCs w:val="20"/>
          </w:rPr>
          <w:t xml:space="preserve">Client </w:t>
        </w:r>
        <w:r w:rsidR="00071163">
          <w:rPr>
            <w:rFonts w:asciiTheme="majorHAnsi" w:hAnsiTheme="majorHAnsi"/>
            <w:sz w:val="20"/>
            <w:szCs w:val="20"/>
          </w:rPr>
          <w:t xml:space="preserve"> Details</w:t>
        </w:r>
        <w:proofErr w:type="gramEnd"/>
        <w:r w:rsidR="00071163">
          <w:rPr>
            <w:rFonts w:asciiTheme="majorHAnsi" w:hAnsiTheme="majorHAnsi"/>
            <w:sz w:val="20"/>
            <w:szCs w:val="20"/>
          </w:rPr>
          <w:t xml:space="preserve"> Form                    </w:t>
        </w:r>
        <w:r w:rsidR="00EB3923">
          <w:rPr>
            <w:rFonts w:asciiTheme="majorHAnsi" w:hAnsiTheme="majorHAnsi"/>
            <w:sz w:val="20"/>
            <w:szCs w:val="20"/>
          </w:rPr>
          <w:t xml:space="preserve">   </w:t>
        </w:r>
        <w:r w:rsidR="00071163">
          <w:rPr>
            <w:rFonts w:asciiTheme="majorHAnsi" w:hAnsiTheme="majorHAnsi"/>
            <w:sz w:val="20"/>
            <w:szCs w:val="20"/>
          </w:rPr>
          <w:t xml:space="preserve"> Version 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r>
          <w:rPr>
            <w:rFonts w:asciiTheme="majorHAnsi" w:hAnsiTheme="majorHAnsi"/>
            <w:sz w:val="20"/>
            <w:szCs w:val="20"/>
          </w:rPr>
          <w:t>3</w:t>
        </w:r>
        <w:r w:rsidR="00071163">
          <w:rPr>
            <w:rFonts w:asciiTheme="majorHAnsi" w:hAnsiTheme="majorHAnsi"/>
            <w:sz w:val="20"/>
            <w:szCs w:val="20"/>
          </w:rPr>
          <w:t xml:space="preserve">             </w:t>
        </w:r>
        <w:r w:rsidR="00EF5762">
          <w:rPr>
            <w:rFonts w:asciiTheme="majorHAnsi" w:hAnsiTheme="majorHAnsi"/>
            <w:sz w:val="20"/>
            <w:szCs w:val="20"/>
          </w:rPr>
          <w:t xml:space="preserve">    </w:t>
        </w:r>
        <w:r w:rsidR="00EB3923">
          <w:rPr>
            <w:rFonts w:asciiTheme="majorHAnsi" w:hAnsiTheme="majorHAnsi"/>
            <w:sz w:val="20"/>
            <w:szCs w:val="20"/>
          </w:rPr>
          <w:t xml:space="preserve">           </w:t>
        </w:r>
        <w:r w:rsidR="00071163">
          <w:rPr>
            <w:rFonts w:asciiTheme="majorHAnsi" w:hAnsiTheme="majorHAnsi"/>
            <w:sz w:val="20"/>
            <w:szCs w:val="20"/>
          </w:rPr>
          <w:t xml:space="preserve">      </w:t>
        </w:r>
        <w:r>
          <w:rPr>
            <w:rFonts w:asciiTheme="majorHAnsi" w:hAnsiTheme="majorHAnsi"/>
            <w:sz w:val="20"/>
            <w:szCs w:val="20"/>
          </w:rPr>
          <w:t>October 2024</w:t>
        </w:r>
        <w:r w:rsidR="00071163">
          <w:rPr>
            <w:rFonts w:asciiTheme="majorHAnsi" w:hAnsiTheme="majorHAnsi"/>
            <w:sz w:val="20"/>
            <w:szCs w:val="20"/>
          </w:rPr>
          <w:t xml:space="preserve">                  </w:t>
        </w:r>
        <w:r w:rsidR="00EB3923">
          <w:rPr>
            <w:rFonts w:asciiTheme="majorHAnsi" w:hAnsiTheme="majorHAnsi"/>
            <w:sz w:val="20"/>
            <w:szCs w:val="20"/>
          </w:rPr>
          <w:t xml:space="preserve">    </w:t>
        </w:r>
        <w:r w:rsidR="00071163">
          <w:rPr>
            <w:rFonts w:asciiTheme="majorHAnsi" w:hAnsiTheme="majorHAnsi"/>
            <w:sz w:val="20"/>
            <w:szCs w:val="20"/>
          </w:rPr>
          <w:t xml:space="preserve">     Review </w:t>
        </w:r>
        <w:r w:rsidR="00EF5762">
          <w:rPr>
            <w:rFonts w:asciiTheme="majorHAnsi" w:hAnsiTheme="majorHAnsi"/>
            <w:sz w:val="20"/>
            <w:szCs w:val="20"/>
          </w:rPr>
          <w:t>November</w:t>
        </w:r>
        <w:r w:rsidR="00071163">
          <w:rPr>
            <w:rFonts w:asciiTheme="majorHAnsi" w:hAnsiTheme="majorHAnsi"/>
            <w:sz w:val="20"/>
            <w:szCs w:val="20"/>
          </w:rPr>
          <w:t xml:space="preserve"> 202</w:t>
        </w:r>
        <w:r>
          <w:rPr>
            <w:rFonts w:asciiTheme="majorHAnsi" w:hAnsiTheme="majorHAnsi"/>
            <w:sz w:val="20"/>
            <w:szCs w:val="20"/>
          </w:rPr>
          <w:t>5</w:t>
        </w:r>
        <w:r w:rsidR="00071163">
          <w:rPr>
            <w:rFonts w:asciiTheme="majorHAnsi" w:hAnsiTheme="majorHAnsi"/>
            <w:sz w:val="20"/>
            <w:szCs w:val="20"/>
          </w:rPr>
          <w:tab/>
        </w:r>
      </w:p>
    </w:sdtContent>
  </w:sdt>
  <w:p w14:paraId="753EBCED" w14:textId="77777777" w:rsidR="00956C67" w:rsidRDefault="00956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4D97D" w14:textId="77777777" w:rsidR="008310D0" w:rsidRDefault="008310D0" w:rsidP="00956C67">
      <w:r>
        <w:separator/>
      </w:r>
    </w:p>
  </w:footnote>
  <w:footnote w:type="continuationSeparator" w:id="0">
    <w:p w14:paraId="1DA2E297" w14:textId="77777777" w:rsidR="008310D0" w:rsidRDefault="008310D0" w:rsidP="00956C67">
      <w:r>
        <w:continuationSeparator/>
      </w:r>
    </w:p>
  </w:footnote>
  <w:footnote w:type="continuationNotice" w:id="1">
    <w:p w14:paraId="5CDBF9BE" w14:textId="77777777" w:rsidR="008310D0" w:rsidRDefault="008310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A5825" w14:textId="5E4BAA75" w:rsidR="009F7DB5" w:rsidRDefault="00822713" w:rsidP="00E51580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7D736B4" wp14:editId="5A3E11B6">
          <wp:simplePos x="0" y="0"/>
          <wp:positionH relativeFrom="column">
            <wp:posOffset>5000625</wp:posOffset>
          </wp:positionH>
          <wp:positionV relativeFrom="paragraph">
            <wp:posOffset>-334010</wp:posOffset>
          </wp:positionV>
          <wp:extent cx="1628775" cy="1310005"/>
          <wp:effectExtent l="0" t="0" r="9525" b="4445"/>
          <wp:wrapTight wrapText="bothSides">
            <wp:wrapPolygon edited="0">
              <wp:start x="0" y="0"/>
              <wp:lineTo x="0" y="21359"/>
              <wp:lineTo x="21474" y="21359"/>
              <wp:lineTo x="21474" y="0"/>
              <wp:lineTo x="0" y="0"/>
            </wp:wrapPolygon>
          </wp:wrapTight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9" t="4007" r="3887" b="3857"/>
                  <a:stretch/>
                </pic:blipFill>
                <pic:spPr bwMode="auto">
                  <a:xfrm>
                    <a:off x="0" y="0"/>
                    <a:ext cx="1628775" cy="1310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54" style="width:0;height:1.5pt" o:hralign="center" o:bullet="t" o:hrstd="t" o:hr="t" fillcolor="#a0a0a0" stroked="f"/>
    </w:pict>
  </w:numPicBullet>
  <w:abstractNum w:abstractNumId="0" w15:restartNumberingAfterBreak="0">
    <w:nsid w:val="137B12A9"/>
    <w:multiLevelType w:val="hybridMultilevel"/>
    <w:tmpl w:val="3D7AEA36"/>
    <w:lvl w:ilvl="0" w:tplc="8C16C16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E7E03"/>
    <w:multiLevelType w:val="hybridMultilevel"/>
    <w:tmpl w:val="209A0A66"/>
    <w:lvl w:ilvl="0" w:tplc="FFFFFFFF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8C16C16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B6C64"/>
    <w:multiLevelType w:val="hybridMultilevel"/>
    <w:tmpl w:val="1C6E0E20"/>
    <w:lvl w:ilvl="0" w:tplc="8C16C16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60878"/>
    <w:multiLevelType w:val="hybridMultilevel"/>
    <w:tmpl w:val="3296F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003236">
    <w:abstractNumId w:val="3"/>
  </w:num>
  <w:num w:numId="2" w16cid:durableId="211842748">
    <w:abstractNumId w:val="2"/>
  </w:num>
  <w:num w:numId="3" w16cid:durableId="742679645">
    <w:abstractNumId w:val="0"/>
  </w:num>
  <w:num w:numId="4" w16cid:durableId="44973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xMLM0sLAwNTI0NTRR0lEKTi0uzszPAykwrAUACQeV0CwAAAA="/>
  </w:docVars>
  <w:rsids>
    <w:rsidRoot w:val="0011624E"/>
    <w:rsid w:val="000202E1"/>
    <w:rsid w:val="00060534"/>
    <w:rsid w:val="00071163"/>
    <w:rsid w:val="00084995"/>
    <w:rsid w:val="000F1DD7"/>
    <w:rsid w:val="000F3C0A"/>
    <w:rsid w:val="0011624E"/>
    <w:rsid w:val="001335E4"/>
    <w:rsid w:val="00193CBD"/>
    <w:rsid w:val="00213A28"/>
    <w:rsid w:val="00227362"/>
    <w:rsid w:val="00261EAD"/>
    <w:rsid w:val="002A5C8F"/>
    <w:rsid w:val="002C69C9"/>
    <w:rsid w:val="002E395F"/>
    <w:rsid w:val="002F1549"/>
    <w:rsid w:val="002F4968"/>
    <w:rsid w:val="002F49BC"/>
    <w:rsid w:val="00362A58"/>
    <w:rsid w:val="003746B2"/>
    <w:rsid w:val="003A09F6"/>
    <w:rsid w:val="003B11EA"/>
    <w:rsid w:val="003C6934"/>
    <w:rsid w:val="00420F2D"/>
    <w:rsid w:val="00482C50"/>
    <w:rsid w:val="004841BE"/>
    <w:rsid w:val="00497B02"/>
    <w:rsid w:val="00560A49"/>
    <w:rsid w:val="005769B0"/>
    <w:rsid w:val="00583974"/>
    <w:rsid w:val="005B3619"/>
    <w:rsid w:val="005D015F"/>
    <w:rsid w:val="005D7FE4"/>
    <w:rsid w:val="005E1CBD"/>
    <w:rsid w:val="006849EC"/>
    <w:rsid w:val="006A0DCE"/>
    <w:rsid w:val="006A47DA"/>
    <w:rsid w:val="006F324A"/>
    <w:rsid w:val="00724D0A"/>
    <w:rsid w:val="00744C4E"/>
    <w:rsid w:val="00767602"/>
    <w:rsid w:val="007838E8"/>
    <w:rsid w:val="007911A1"/>
    <w:rsid w:val="007A12B3"/>
    <w:rsid w:val="007A4574"/>
    <w:rsid w:val="007D38D1"/>
    <w:rsid w:val="007E6F15"/>
    <w:rsid w:val="008126D8"/>
    <w:rsid w:val="00822713"/>
    <w:rsid w:val="008310D0"/>
    <w:rsid w:val="0085302F"/>
    <w:rsid w:val="008C0015"/>
    <w:rsid w:val="008C79A4"/>
    <w:rsid w:val="008E48E0"/>
    <w:rsid w:val="00912FF6"/>
    <w:rsid w:val="009302C4"/>
    <w:rsid w:val="00956C67"/>
    <w:rsid w:val="00976DDC"/>
    <w:rsid w:val="009D0358"/>
    <w:rsid w:val="009D1669"/>
    <w:rsid w:val="009E5B95"/>
    <w:rsid w:val="009F76F2"/>
    <w:rsid w:val="009F7DB5"/>
    <w:rsid w:val="00A00442"/>
    <w:rsid w:val="00A018D2"/>
    <w:rsid w:val="00A43CEC"/>
    <w:rsid w:val="00AA5A18"/>
    <w:rsid w:val="00BD6FC2"/>
    <w:rsid w:val="00C71CF5"/>
    <w:rsid w:val="00C829EE"/>
    <w:rsid w:val="00C8342C"/>
    <w:rsid w:val="00C94D01"/>
    <w:rsid w:val="00CA7280"/>
    <w:rsid w:val="00CA7F79"/>
    <w:rsid w:val="00CC1817"/>
    <w:rsid w:val="00D407D9"/>
    <w:rsid w:val="00D62A21"/>
    <w:rsid w:val="00D740CF"/>
    <w:rsid w:val="00D74540"/>
    <w:rsid w:val="00DB5494"/>
    <w:rsid w:val="00DE0067"/>
    <w:rsid w:val="00E03FE8"/>
    <w:rsid w:val="00E1334C"/>
    <w:rsid w:val="00E14E70"/>
    <w:rsid w:val="00E469E8"/>
    <w:rsid w:val="00E51580"/>
    <w:rsid w:val="00EA2EED"/>
    <w:rsid w:val="00EB2977"/>
    <w:rsid w:val="00EB3923"/>
    <w:rsid w:val="00EB52E7"/>
    <w:rsid w:val="00EB7F7A"/>
    <w:rsid w:val="00EE10C4"/>
    <w:rsid w:val="00EF5762"/>
    <w:rsid w:val="00EF6D04"/>
    <w:rsid w:val="00F3369F"/>
    <w:rsid w:val="00F357D4"/>
    <w:rsid w:val="00F63DF8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7EF85"/>
  <w15:chartTrackingRefBased/>
  <w15:docId w15:val="{4C0CAF7D-34E5-4406-97B6-3B5DFB12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53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56C6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6C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C6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C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C67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72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28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76DDC"/>
    <w:rPr>
      <w:color w:val="808080"/>
    </w:rPr>
  </w:style>
  <w:style w:type="table" w:styleId="TableGrid">
    <w:name w:val="Table Grid"/>
    <w:basedOn w:val="TableNormal"/>
    <w:uiPriority w:val="39"/>
    <w:rsid w:val="006A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324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ListTable2-Accent3">
    <w:name w:val="List Table 2 Accent 3"/>
    <w:basedOn w:val="TableNormal"/>
    <w:uiPriority w:val="47"/>
    <w:rsid w:val="00A43CE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6A0D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126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\Downloads\Client%20Details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753F88B5922448637E8242D0BFBDE" ma:contentTypeVersion="12" ma:contentTypeDescription="Create a new document." ma:contentTypeScope="" ma:versionID="ecebacf5d8e215a06452925a1c3bc892">
  <xsd:schema xmlns:xsd="http://www.w3.org/2001/XMLSchema" xmlns:xs="http://www.w3.org/2001/XMLSchema" xmlns:p="http://schemas.microsoft.com/office/2006/metadata/properties" xmlns:ns2="28091fd4-1ddc-468d-afe4-6e7153ce586d" xmlns:ns3="bd74cef7-0acd-47c6-b00b-8b391626360d" targetNamespace="http://schemas.microsoft.com/office/2006/metadata/properties" ma:root="true" ma:fieldsID="7389dea61c0a6eb206628ab9e752caf6" ns2:_="" ns3:_="">
    <xsd:import namespace="28091fd4-1ddc-468d-afe4-6e7153ce586d"/>
    <xsd:import namespace="bd74cef7-0acd-47c6-b00b-8b3916263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91fd4-1ddc-468d-afe4-6e7153ce5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cef7-0acd-47c6-b00b-8b3916263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B2323-EC88-46D1-894E-B3B12D4E5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69534-40C5-4294-8E2F-081D24D586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2CE7C5-A148-46EF-8669-8BF7ED49D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91fd4-1ddc-468d-afe4-6e7153ce586d"/>
    <ds:schemaRef ds:uri="bd74cef7-0acd-47c6-b00b-8b3916263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Details Form</Template>
  <TotalTime>2</TotalTime>
  <Pages>3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CLIENT INTAKE FORM</vt:lpstr>
      <vt:lpstr/>
      <vt:lpstr>PERSONAL INFORMATION</vt:lpstr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Lisa Manning</cp:lastModifiedBy>
  <cp:revision>3</cp:revision>
  <cp:lastPrinted>2018-07-17T04:54:00Z</cp:lastPrinted>
  <dcterms:created xsi:type="dcterms:W3CDTF">2024-12-09T05:10:00Z</dcterms:created>
  <dcterms:modified xsi:type="dcterms:W3CDTF">2024-12-09T05:11:00Z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0x010100C95753F88B5922448637E8242D0BFBDE</vt:lpwstr>
  </property>
</Properties>
</file>